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878E" w14:textId="2C4E815C" w:rsidR="00F83ED9" w:rsidRPr="00C26ADA" w:rsidRDefault="003D695C" w:rsidP="00F83E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bookmarkStart w:id="0" w:name="_Hlk46749272"/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２０２</w:t>
      </w:r>
      <w:r w:rsidR="005C3B2E">
        <w:rPr>
          <w:rFonts w:asciiTheme="majorEastAsia" w:eastAsiaTheme="majorEastAsia" w:hAnsiTheme="majorEastAsia" w:hint="eastAsia"/>
          <w:b/>
          <w:bCs/>
          <w:sz w:val="24"/>
          <w:szCs w:val="22"/>
        </w:rPr>
        <w:t>３</w:t>
      </w:r>
      <w:r w:rsidR="003C26E1">
        <w:rPr>
          <w:rFonts w:asciiTheme="majorEastAsia" w:eastAsiaTheme="majorEastAsia" w:hAnsiTheme="majorEastAsia" w:hint="eastAsia"/>
          <w:b/>
          <w:bCs/>
          <w:sz w:val="24"/>
          <w:szCs w:val="22"/>
        </w:rPr>
        <w:t>年</w:t>
      </w:r>
      <w:r w:rsidR="00220757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度</w:t>
      </w:r>
      <w:r w:rsidR="00CE29A9" w:rsidRPr="00C26ADA">
        <w:rPr>
          <w:rFonts w:asciiTheme="majorEastAsia" w:eastAsiaTheme="majorEastAsia" w:hAnsiTheme="majorEastAsia" w:hint="eastAsia"/>
          <w:spacing w:val="0"/>
          <w:sz w:val="22"/>
        </w:rPr>
        <w:t xml:space="preserve">　</w:t>
      </w:r>
      <w:r w:rsidR="00220757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関東高等学校ゴルフ選手権</w:t>
      </w:r>
      <w:r w:rsidR="00AA04AC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　夏季大会・</w:t>
      </w:r>
      <w:r w:rsidR="00220757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埼玉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地区</w:t>
      </w:r>
      <w:r w:rsidR="00AA04AC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予選</w:t>
      </w:r>
    </w:p>
    <w:p w14:paraId="433A694E" w14:textId="20531A16" w:rsidR="00F83ED9" w:rsidRPr="00C26ADA" w:rsidRDefault="00220757" w:rsidP="00475D5F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（</w:t>
      </w:r>
      <w:r w:rsidR="00CE29A9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男子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団体の部／個人の部</w:t>
      </w:r>
      <w:r w:rsidR="00CE29A9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・女子</w:t>
      </w:r>
      <w:r w:rsidR="003D695C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団体の部／</w:t>
      </w:r>
      <w:r w:rsidR="00CE29A9"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個人の部</w:t>
      </w:r>
      <w:r w:rsidRPr="00C26ADA">
        <w:rPr>
          <w:rFonts w:asciiTheme="majorEastAsia" w:eastAsiaTheme="majorEastAsia" w:hAnsiTheme="majorEastAsia" w:hint="eastAsia"/>
          <w:b/>
          <w:bCs/>
          <w:sz w:val="24"/>
          <w:szCs w:val="22"/>
        </w:rPr>
        <w:t>）</w:t>
      </w:r>
      <w:bookmarkEnd w:id="0"/>
    </w:p>
    <w:p w14:paraId="611023CD" w14:textId="77777777" w:rsidR="00F83ED9" w:rsidRPr="00F83ED9" w:rsidRDefault="00F83ED9" w:rsidP="00CE29A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283DE6F" w14:textId="1979DC7A" w:rsidR="00220757" w:rsidRPr="00D6121E" w:rsidRDefault="00243F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6121E">
        <w:rPr>
          <w:rFonts w:asciiTheme="majorEastAsia" w:eastAsiaTheme="majorEastAsia" w:hAnsiTheme="majorEastAsia" w:hint="eastAsia"/>
        </w:rPr>
        <w:t xml:space="preserve">１　</w:t>
      </w:r>
      <w:r w:rsidR="000A2400" w:rsidRPr="00D6121E">
        <w:rPr>
          <w:rFonts w:asciiTheme="majorEastAsia" w:eastAsiaTheme="majorEastAsia" w:hAnsiTheme="majorEastAsia" w:hint="eastAsia"/>
        </w:rPr>
        <w:t>共　　催</w:t>
      </w:r>
      <w:r w:rsidRPr="00D6121E">
        <w:rPr>
          <w:rFonts w:asciiTheme="majorEastAsia" w:eastAsiaTheme="majorEastAsia" w:hAnsiTheme="majorEastAsia" w:hint="eastAsia"/>
        </w:rPr>
        <w:t xml:space="preserve">　　</w:t>
      </w:r>
      <w:r w:rsidR="000A2400" w:rsidRPr="00D6121E">
        <w:rPr>
          <w:rFonts w:asciiTheme="majorEastAsia" w:eastAsiaTheme="majorEastAsia" w:hAnsiTheme="majorEastAsia" w:hint="eastAsia"/>
        </w:rPr>
        <w:t xml:space="preserve">　</w:t>
      </w:r>
      <w:r w:rsidR="00220757" w:rsidRPr="00D6121E">
        <w:rPr>
          <w:rFonts w:asciiTheme="majorEastAsia" w:eastAsiaTheme="majorEastAsia" w:hAnsiTheme="majorEastAsia" w:hint="eastAsia"/>
        </w:rPr>
        <w:t>埼玉県高等学校ゴルフ連盟</w:t>
      </w:r>
    </w:p>
    <w:p w14:paraId="0315FAC7" w14:textId="77777777" w:rsidR="000A2400" w:rsidRPr="00D6121E" w:rsidRDefault="000A2400" w:rsidP="000A240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D6121E">
        <w:rPr>
          <w:rFonts w:asciiTheme="majorEastAsia" w:eastAsiaTheme="majorEastAsia" w:hAnsiTheme="majorEastAsia" w:hint="eastAsia"/>
        </w:rPr>
        <w:t>日刊スポーツ新聞社</w:t>
      </w:r>
    </w:p>
    <w:p w14:paraId="1B2FB420" w14:textId="77777777" w:rsidR="000A2400" w:rsidRPr="00D6121E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</w:p>
    <w:p w14:paraId="47F93831" w14:textId="3782723B" w:rsidR="00F36AA4" w:rsidRPr="00CB1913" w:rsidRDefault="000A2400" w:rsidP="000A2400">
      <w:pPr>
        <w:pStyle w:val="a3"/>
        <w:spacing w:line="240" w:lineRule="auto"/>
        <w:rPr>
          <w:rFonts w:asciiTheme="majorEastAsia" w:eastAsiaTheme="majorEastAsia" w:hAnsiTheme="majorEastAsia"/>
          <w:color w:val="FF0000"/>
        </w:rPr>
      </w:pPr>
      <w:r w:rsidRPr="00D6121E">
        <w:rPr>
          <w:rFonts w:asciiTheme="majorEastAsia" w:eastAsiaTheme="majorEastAsia" w:hAnsiTheme="majorEastAsia" w:hint="eastAsia"/>
        </w:rPr>
        <w:t xml:space="preserve">２　後　　援　　　</w:t>
      </w:r>
      <w:r w:rsidR="00F36AA4" w:rsidRPr="00D6121E">
        <w:rPr>
          <w:rFonts w:asciiTheme="majorEastAsia" w:eastAsiaTheme="majorEastAsia" w:hAnsiTheme="majorEastAsia" w:hint="eastAsia"/>
        </w:rPr>
        <w:t>スポーツニッポン新聞社</w:t>
      </w:r>
      <w:r w:rsidR="00ED226F">
        <w:rPr>
          <w:rFonts w:asciiTheme="majorEastAsia" w:eastAsiaTheme="majorEastAsia" w:hAnsiTheme="majorEastAsia" w:hint="eastAsia"/>
        </w:rPr>
        <w:t xml:space="preserve">　報知新聞社　サンケイスポーツ新聞社</w:t>
      </w:r>
    </w:p>
    <w:p w14:paraId="3ADFDD94" w14:textId="77777777" w:rsidR="003A176E" w:rsidRPr="000A2400" w:rsidRDefault="003A176E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39443BED" w14:textId="5B0E2C59" w:rsidR="00220757" w:rsidRPr="000A2400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３</w:t>
      </w:r>
      <w:r w:rsidR="00220757" w:rsidRPr="000A2400">
        <w:rPr>
          <w:rFonts w:asciiTheme="majorEastAsia" w:eastAsiaTheme="majorEastAsia" w:hAnsiTheme="majorEastAsia" w:hint="eastAsia"/>
        </w:rPr>
        <w:t xml:space="preserve">　協</w:t>
      </w:r>
      <w:r w:rsidR="004D5AAC" w:rsidRPr="000A2400">
        <w:rPr>
          <w:rFonts w:asciiTheme="majorEastAsia" w:eastAsiaTheme="majorEastAsia" w:hAnsiTheme="majorEastAsia" w:hint="eastAsia"/>
        </w:rPr>
        <w:t xml:space="preserve">　　</w:t>
      </w:r>
      <w:r w:rsidR="00220757" w:rsidRPr="000A2400">
        <w:rPr>
          <w:rFonts w:asciiTheme="majorEastAsia" w:eastAsiaTheme="majorEastAsia" w:hAnsiTheme="majorEastAsia" w:hint="eastAsia"/>
        </w:rPr>
        <w:t>力</w:t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220757" w:rsidRPr="000A2400">
        <w:rPr>
          <w:rFonts w:asciiTheme="majorEastAsia" w:eastAsiaTheme="majorEastAsia" w:hAnsiTheme="majorEastAsia" w:hint="eastAsia"/>
        </w:rPr>
        <w:t>大宮ゴルフコース</w:t>
      </w:r>
    </w:p>
    <w:p w14:paraId="09BBBFAE" w14:textId="77777777" w:rsidR="00220757" w:rsidRPr="00A20E2B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2B51BC1" w14:textId="7A7AA4F7" w:rsidR="00220757" w:rsidRPr="00B04643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４</w:t>
      </w:r>
      <w:r w:rsidR="00220757" w:rsidRPr="000A2400">
        <w:rPr>
          <w:rFonts w:asciiTheme="majorEastAsia" w:eastAsiaTheme="majorEastAsia" w:hAnsiTheme="majorEastAsia" w:hint="eastAsia"/>
        </w:rPr>
        <w:t xml:space="preserve">　期</w:t>
      </w:r>
      <w:r w:rsidR="004D5AAC" w:rsidRPr="000A2400">
        <w:rPr>
          <w:rFonts w:asciiTheme="majorEastAsia" w:eastAsiaTheme="majorEastAsia" w:hAnsiTheme="majorEastAsia" w:hint="eastAsia"/>
        </w:rPr>
        <w:t xml:space="preserve">　　</w:t>
      </w:r>
      <w:r w:rsidR="00220757" w:rsidRPr="000A2400">
        <w:rPr>
          <w:rFonts w:asciiTheme="majorEastAsia" w:eastAsiaTheme="majorEastAsia" w:hAnsiTheme="majorEastAsia" w:hint="eastAsia"/>
        </w:rPr>
        <w:t>日</w:t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4D5AAC" w:rsidRPr="000A2400">
        <w:rPr>
          <w:rFonts w:asciiTheme="majorEastAsia" w:eastAsiaTheme="majorEastAsia" w:hAnsiTheme="majorEastAsia" w:hint="eastAsia"/>
        </w:rPr>
        <w:tab/>
      </w:r>
      <w:r w:rsidR="00CE29A9" w:rsidRPr="000A2400">
        <w:rPr>
          <w:rFonts w:asciiTheme="majorEastAsia" w:eastAsiaTheme="majorEastAsia" w:hAnsiTheme="majorEastAsia" w:hint="eastAsia"/>
        </w:rPr>
        <w:t>令和</w:t>
      </w:r>
      <w:r w:rsidR="005C3B2E">
        <w:rPr>
          <w:rFonts w:asciiTheme="majorEastAsia" w:eastAsiaTheme="majorEastAsia" w:hAnsiTheme="majorEastAsia" w:hint="eastAsia"/>
        </w:rPr>
        <w:t>５</w:t>
      </w:r>
      <w:r w:rsidR="00CE29A9" w:rsidRPr="000A2400">
        <w:rPr>
          <w:rFonts w:asciiTheme="majorEastAsia" w:eastAsiaTheme="majorEastAsia" w:hAnsiTheme="majorEastAsia" w:hint="eastAsia"/>
        </w:rPr>
        <w:t>年</w:t>
      </w:r>
      <w:r w:rsidR="00475D5F">
        <w:rPr>
          <w:rFonts w:asciiTheme="majorEastAsia" w:eastAsiaTheme="majorEastAsia" w:hAnsiTheme="majorEastAsia" w:hint="eastAsia"/>
        </w:rPr>
        <w:t>５</w:t>
      </w:r>
      <w:r w:rsidR="00CE29A9" w:rsidRPr="000A2400">
        <w:rPr>
          <w:rFonts w:asciiTheme="majorEastAsia" w:eastAsiaTheme="majorEastAsia" w:hAnsiTheme="majorEastAsia" w:hint="eastAsia"/>
        </w:rPr>
        <w:t>月</w:t>
      </w:r>
      <w:r w:rsidR="005C3B2E">
        <w:rPr>
          <w:rFonts w:asciiTheme="majorEastAsia" w:eastAsiaTheme="majorEastAsia" w:hAnsiTheme="majorEastAsia" w:hint="eastAsia"/>
        </w:rPr>
        <w:t>８</w:t>
      </w:r>
      <w:r w:rsidR="00220757" w:rsidRPr="000A2400">
        <w:rPr>
          <w:rFonts w:asciiTheme="majorEastAsia" w:eastAsiaTheme="majorEastAsia" w:hAnsiTheme="majorEastAsia" w:hint="eastAsia"/>
        </w:rPr>
        <w:t>日（</w:t>
      </w:r>
      <w:r w:rsidR="00475D5F">
        <w:rPr>
          <w:rFonts w:asciiTheme="majorEastAsia" w:eastAsiaTheme="majorEastAsia" w:hAnsiTheme="majorEastAsia" w:hint="eastAsia"/>
        </w:rPr>
        <w:t>月</w:t>
      </w:r>
      <w:r w:rsidR="00220757" w:rsidRPr="000A2400">
        <w:rPr>
          <w:rFonts w:asciiTheme="majorEastAsia" w:eastAsiaTheme="majorEastAsia" w:hAnsiTheme="majorEastAsia" w:hint="eastAsia"/>
        </w:rPr>
        <w:t>）</w:t>
      </w:r>
      <w:r w:rsidR="00E62ECA">
        <w:rPr>
          <w:rFonts w:asciiTheme="majorEastAsia" w:eastAsiaTheme="majorEastAsia" w:hAnsiTheme="majorEastAsia" w:hint="eastAsia"/>
        </w:rPr>
        <w:t xml:space="preserve">　　７：３０　第１組スタート</w:t>
      </w:r>
    </w:p>
    <w:p w14:paraId="78F66EA9" w14:textId="77777777" w:rsidR="00220757" w:rsidRPr="00475D5F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21004867" w14:textId="70AD8BFF" w:rsidR="00220757" w:rsidRPr="00D42536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</w:rPr>
        <w:t>５</w:t>
      </w:r>
      <w:r w:rsidR="00220757" w:rsidRPr="00B04643">
        <w:rPr>
          <w:rFonts w:asciiTheme="majorEastAsia" w:eastAsiaTheme="majorEastAsia" w:hAnsiTheme="majorEastAsia" w:hint="eastAsia"/>
        </w:rPr>
        <w:t xml:space="preserve">　会</w:t>
      </w:r>
      <w:r w:rsidR="004D5AAC" w:rsidRPr="00B04643">
        <w:rPr>
          <w:rFonts w:asciiTheme="majorEastAsia" w:eastAsiaTheme="majorEastAsia" w:hAnsiTheme="majorEastAsia" w:hint="eastAsia"/>
        </w:rPr>
        <w:t xml:space="preserve">　　</w:t>
      </w:r>
      <w:r w:rsidR="00220757" w:rsidRPr="00B04643">
        <w:rPr>
          <w:rFonts w:asciiTheme="majorEastAsia" w:eastAsiaTheme="majorEastAsia" w:hAnsiTheme="majorEastAsia" w:hint="eastAsia"/>
        </w:rPr>
        <w:t>場</w:t>
      </w:r>
      <w:r w:rsidR="004D5AAC" w:rsidRPr="00B04643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B04643">
        <w:rPr>
          <w:rFonts w:asciiTheme="majorEastAsia" w:eastAsiaTheme="majorEastAsia" w:hAnsiTheme="majorEastAsia" w:cs="Times New Roman" w:hint="eastAsia"/>
          <w:spacing w:val="7"/>
        </w:rPr>
        <w:tab/>
      </w:r>
      <w:r w:rsidR="00220757" w:rsidRPr="00D42536">
        <w:rPr>
          <w:rFonts w:asciiTheme="majorEastAsia" w:eastAsiaTheme="majorEastAsia" w:hAnsiTheme="majorEastAsia" w:hint="eastAsia"/>
        </w:rPr>
        <w:t>大宮ゴルフコース</w:t>
      </w:r>
    </w:p>
    <w:p w14:paraId="22E65D54" w14:textId="32B2476F" w:rsidR="00220757" w:rsidRPr="00D42536" w:rsidRDefault="00220757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 xml:space="preserve">上尾市中分６－４０　　　　</w:t>
      </w:r>
      <w:r w:rsidR="00D47A39">
        <w:rPr>
          <w:rFonts w:asciiTheme="majorEastAsia" w:eastAsiaTheme="majorEastAsia" w:hAnsiTheme="majorEastAsia" w:hint="eastAsia"/>
        </w:rPr>
        <w:t>ＴＥＬ</w:t>
      </w:r>
      <w:r w:rsidRPr="00D42536">
        <w:rPr>
          <w:rFonts w:asciiTheme="majorEastAsia" w:eastAsiaTheme="majorEastAsia" w:hAnsiTheme="majorEastAsia" w:hint="eastAsia"/>
        </w:rPr>
        <w:t xml:space="preserve">　０４８－７７１－２３７７</w:t>
      </w:r>
    </w:p>
    <w:p w14:paraId="7A97250C" w14:textId="77777777" w:rsidR="00CE29A9" w:rsidRPr="00D42536" w:rsidRDefault="00220757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  <w:r w:rsidRPr="00D42536">
        <w:rPr>
          <w:rFonts w:asciiTheme="majorEastAsia" w:eastAsiaTheme="majorEastAsia" w:hAnsiTheme="majorEastAsia" w:hint="eastAsia"/>
        </w:rPr>
        <w:t>ＯＵＴ・ＩＮコース</w:t>
      </w:r>
    </w:p>
    <w:p w14:paraId="13752CC8" w14:textId="7301BFC4" w:rsidR="00220757" w:rsidRPr="00D42536" w:rsidRDefault="00220757" w:rsidP="00CE29A9">
      <w:pPr>
        <w:pStyle w:val="a3"/>
        <w:spacing w:line="240" w:lineRule="auto"/>
        <w:ind w:left="1440" w:firstLineChars="300" w:firstLine="714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（</w:t>
      </w:r>
      <w:r w:rsidR="00F403AA" w:rsidRPr="00D42536">
        <w:rPr>
          <w:rFonts w:asciiTheme="majorEastAsia" w:eastAsiaTheme="majorEastAsia" w:hAnsiTheme="majorEastAsia" w:hint="eastAsia"/>
          <w:b/>
        </w:rPr>
        <w:t>Ａ</w:t>
      </w:r>
      <w:r w:rsidR="00F36AA4" w:rsidRPr="00D42536">
        <w:rPr>
          <w:rFonts w:asciiTheme="majorEastAsia" w:eastAsiaTheme="majorEastAsia" w:hAnsiTheme="majorEastAsia" w:hint="eastAsia"/>
          <w:b/>
          <w:bCs/>
        </w:rPr>
        <w:t>グリーン・</w:t>
      </w:r>
      <w:r w:rsidR="00CE29A9" w:rsidRPr="00D42536">
        <w:rPr>
          <w:rFonts w:asciiTheme="majorEastAsia" w:eastAsiaTheme="majorEastAsia" w:hAnsiTheme="majorEastAsia" w:hint="eastAsia"/>
          <w:b/>
          <w:bCs/>
        </w:rPr>
        <w:t>男子</w:t>
      </w:r>
      <w:r w:rsidR="00F36AA4" w:rsidRPr="00D42536">
        <w:rPr>
          <w:rFonts w:asciiTheme="majorEastAsia" w:eastAsiaTheme="majorEastAsia" w:hAnsiTheme="majorEastAsia" w:hint="eastAsia"/>
          <w:b/>
          <w:bCs/>
        </w:rPr>
        <w:t>タツノオトシゴ</w:t>
      </w:r>
      <w:r w:rsidR="00A43A47" w:rsidRPr="00D42536">
        <w:rPr>
          <w:rFonts w:asciiTheme="majorEastAsia" w:eastAsiaTheme="majorEastAsia" w:hAnsiTheme="majorEastAsia" w:hint="eastAsia"/>
          <w:b/>
          <w:bCs/>
        </w:rPr>
        <w:t>青</w:t>
      </w:r>
      <w:r w:rsidR="00CE29A9" w:rsidRPr="00D42536">
        <w:rPr>
          <w:rFonts w:asciiTheme="majorEastAsia" w:eastAsiaTheme="majorEastAsia" w:hAnsiTheme="majorEastAsia" w:hint="eastAsia"/>
          <w:b/>
          <w:bCs/>
        </w:rPr>
        <w:t>・女子</w:t>
      </w:r>
      <w:r w:rsidR="00A43A47" w:rsidRPr="00D42536">
        <w:rPr>
          <w:rFonts w:asciiTheme="majorEastAsia" w:eastAsiaTheme="majorEastAsia" w:hAnsiTheme="majorEastAsia" w:hint="eastAsia"/>
          <w:b/>
          <w:bCs/>
        </w:rPr>
        <w:t>タツノオトシゴ</w:t>
      </w:r>
      <w:r w:rsidR="008D3AF4" w:rsidRPr="00D42536">
        <w:rPr>
          <w:rFonts w:asciiTheme="majorEastAsia" w:eastAsiaTheme="majorEastAsia" w:hAnsiTheme="majorEastAsia" w:hint="eastAsia"/>
          <w:b/>
          <w:bCs/>
        </w:rPr>
        <w:t>白</w:t>
      </w:r>
      <w:r w:rsidRPr="00D42536">
        <w:rPr>
          <w:rFonts w:asciiTheme="majorEastAsia" w:eastAsiaTheme="majorEastAsia" w:hAnsiTheme="majorEastAsia" w:hint="eastAsia"/>
          <w:b/>
          <w:bCs/>
        </w:rPr>
        <w:t>使用</w:t>
      </w:r>
      <w:r w:rsidRPr="00D42536">
        <w:rPr>
          <w:rFonts w:asciiTheme="majorEastAsia" w:eastAsiaTheme="majorEastAsia" w:hAnsiTheme="majorEastAsia" w:hint="eastAsia"/>
        </w:rPr>
        <w:t>）</w:t>
      </w:r>
    </w:p>
    <w:p w14:paraId="0E149E8E" w14:textId="673D8B61" w:rsidR="005F41DD" w:rsidRPr="00D42536" w:rsidRDefault="00237974" w:rsidP="007F3E81">
      <w:pPr>
        <w:pStyle w:val="a3"/>
        <w:spacing w:line="240" w:lineRule="auto"/>
        <w:rPr>
          <w:rFonts w:asciiTheme="majorEastAsia" w:eastAsiaTheme="majorEastAsia" w:hAnsiTheme="majorEastAsia"/>
          <w:color w:val="FF0000"/>
          <w:spacing w:val="0"/>
        </w:rPr>
      </w:pPr>
      <w:r w:rsidRPr="00D42536">
        <w:rPr>
          <w:rFonts w:asciiTheme="majorEastAsia" w:eastAsiaTheme="majorEastAsia" w:hAnsiTheme="majorEastAsia" w:hint="eastAsia"/>
          <w:spacing w:val="0"/>
        </w:rPr>
        <w:t xml:space="preserve">　　　　　　　　　　　　　</w:t>
      </w:r>
    </w:p>
    <w:p w14:paraId="6C2B6B4C" w14:textId="4E246234" w:rsidR="00220757" w:rsidRPr="00D42536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６</w:t>
      </w:r>
      <w:r w:rsidR="00220757" w:rsidRPr="00D42536">
        <w:rPr>
          <w:rFonts w:asciiTheme="majorEastAsia" w:eastAsiaTheme="majorEastAsia" w:hAnsiTheme="majorEastAsia" w:hint="eastAsia"/>
        </w:rPr>
        <w:t xml:space="preserve">　出場資格</w:t>
      </w:r>
      <w:r w:rsidR="004D5AAC" w:rsidRPr="00D42536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D42536">
        <w:rPr>
          <w:rFonts w:asciiTheme="majorEastAsia" w:eastAsiaTheme="majorEastAsia" w:hAnsiTheme="majorEastAsia" w:cs="Times New Roman" w:hint="eastAsia"/>
          <w:spacing w:val="7"/>
        </w:rPr>
        <w:tab/>
      </w:r>
      <w:r w:rsidR="00220757" w:rsidRPr="00D42536">
        <w:rPr>
          <w:rFonts w:asciiTheme="majorEastAsia" w:eastAsiaTheme="majorEastAsia" w:hAnsiTheme="majorEastAsia" w:hint="eastAsia"/>
        </w:rPr>
        <w:t>本連盟に登録された</w:t>
      </w:r>
      <w:r w:rsidR="005F41DD" w:rsidRPr="00D42536">
        <w:rPr>
          <w:rFonts w:asciiTheme="majorEastAsia" w:eastAsiaTheme="majorEastAsia" w:hAnsiTheme="majorEastAsia" w:hint="eastAsia"/>
          <w:color w:val="000000" w:themeColor="text1"/>
        </w:rPr>
        <w:t>１年～３年</w:t>
      </w:r>
      <w:r w:rsidR="00220757" w:rsidRPr="00D42536">
        <w:rPr>
          <w:rFonts w:asciiTheme="majorEastAsia" w:eastAsiaTheme="majorEastAsia" w:hAnsiTheme="majorEastAsia" w:hint="eastAsia"/>
        </w:rPr>
        <w:t>で、各校顧問よりエントリーされた者</w:t>
      </w:r>
    </w:p>
    <w:p w14:paraId="58C02BE2" w14:textId="2C41900C" w:rsidR="00220757" w:rsidRPr="00D42536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または、</w:t>
      </w:r>
      <w:r w:rsidR="00220757" w:rsidRPr="00D42536">
        <w:rPr>
          <w:rFonts w:asciiTheme="majorEastAsia" w:eastAsiaTheme="majorEastAsia" w:hAnsiTheme="majorEastAsia" w:hint="eastAsia"/>
        </w:rPr>
        <w:t>個人加盟で学校長の</w:t>
      </w:r>
      <w:r w:rsidR="002A1718" w:rsidRPr="00D42536">
        <w:rPr>
          <w:rFonts w:asciiTheme="majorEastAsia" w:eastAsiaTheme="majorEastAsia" w:hAnsiTheme="majorEastAsia" w:hint="eastAsia"/>
        </w:rPr>
        <w:t>出場</w:t>
      </w:r>
      <w:r w:rsidR="00220757" w:rsidRPr="00D42536">
        <w:rPr>
          <w:rFonts w:asciiTheme="majorEastAsia" w:eastAsiaTheme="majorEastAsia" w:hAnsiTheme="majorEastAsia" w:hint="eastAsia"/>
        </w:rPr>
        <w:t>承認を得た者</w:t>
      </w:r>
    </w:p>
    <w:p w14:paraId="5F605EE2" w14:textId="77777777" w:rsidR="00220757" w:rsidRPr="00D42536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F24DF84" w14:textId="0A7E173A" w:rsidR="00220757" w:rsidRPr="004166D3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>７</w:t>
      </w:r>
      <w:r w:rsidR="00220757" w:rsidRPr="004166D3">
        <w:rPr>
          <w:rFonts w:asciiTheme="majorEastAsia" w:eastAsiaTheme="majorEastAsia" w:hAnsiTheme="majorEastAsia" w:hint="eastAsia"/>
        </w:rPr>
        <w:t xml:space="preserve">　競技方法</w:t>
      </w:r>
      <w:r w:rsidR="004D5AAC" w:rsidRPr="004166D3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4166D3">
        <w:rPr>
          <w:rFonts w:asciiTheme="majorEastAsia" w:eastAsiaTheme="majorEastAsia" w:hAnsiTheme="majorEastAsia" w:cs="Times New Roman" w:hint="eastAsia"/>
          <w:spacing w:val="7"/>
        </w:rPr>
        <w:tab/>
      </w:r>
      <w:r w:rsidR="002A1718" w:rsidRPr="004166D3">
        <w:rPr>
          <w:rFonts w:asciiTheme="majorEastAsia" w:eastAsiaTheme="majorEastAsia" w:hAnsiTheme="majorEastAsia" w:hint="eastAsia"/>
        </w:rPr>
        <w:t xml:space="preserve">１８ホール　</w:t>
      </w:r>
      <w:r w:rsidR="00220757" w:rsidRPr="004166D3">
        <w:rPr>
          <w:rFonts w:asciiTheme="majorEastAsia" w:eastAsiaTheme="majorEastAsia" w:hAnsiTheme="majorEastAsia" w:hint="eastAsia"/>
        </w:rPr>
        <w:t>ストロークプレー</w:t>
      </w:r>
    </w:p>
    <w:p w14:paraId="149F9582" w14:textId="77777777" w:rsidR="00220757" w:rsidRPr="004166D3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6E2F6D90" w14:textId="7F6FE410" w:rsidR="00220757" w:rsidRPr="003024D5" w:rsidRDefault="00220757" w:rsidP="000A240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color w:val="FF0000"/>
        </w:rPr>
      </w:pPr>
      <w:r w:rsidRPr="003024D5">
        <w:rPr>
          <w:rFonts w:asciiTheme="majorEastAsia" w:eastAsiaTheme="majorEastAsia" w:hAnsiTheme="majorEastAsia" w:hint="eastAsia"/>
          <w:b/>
        </w:rPr>
        <w:t>団体の部</w:t>
      </w:r>
      <w:r w:rsidR="000A2400" w:rsidRPr="003024D5">
        <w:rPr>
          <w:rFonts w:asciiTheme="majorEastAsia" w:eastAsiaTheme="majorEastAsia" w:hAnsiTheme="majorEastAsia" w:hint="eastAsia"/>
          <w:b/>
        </w:rPr>
        <w:t xml:space="preserve">　</w:t>
      </w:r>
      <w:r w:rsidR="0040437F" w:rsidRPr="003024D5">
        <w:rPr>
          <w:rFonts w:asciiTheme="majorEastAsia" w:eastAsiaTheme="majorEastAsia" w:hAnsiTheme="majorEastAsia" w:hint="eastAsia"/>
          <w:b/>
        </w:rPr>
        <w:t xml:space="preserve">　</w:t>
      </w:r>
      <w:r w:rsidR="00B726CB" w:rsidRPr="003024D5">
        <w:rPr>
          <w:rFonts w:asciiTheme="majorEastAsia" w:eastAsiaTheme="majorEastAsia" w:hAnsiTheme="majorEastAsia" w:hint="eastAsia"/>
          <w:b/>
        </w:rPr>
        <w:t>各</w:t>
      </w:r>
      <w:r w:rsidRPr="003024D5">
        <w:rPr>
          <w:rFonts w:asciiTheme="majorEastAsia" w:eastAsiaTheme="majorEastAsia" w:hAnsiTheme="majorEastAsia" w:hint="eastAsia"/>
          <w:b/>
        </w:rPr>
        <w:t>校５名の</w:t>
      </w:r>
      <w:r w:rsidR="00446AC8" w:rsidRPr="003024D5">
        <w:rPr>
          <w:rFonts w:asciiTheme="majorEastAsia" w:eastAsiaTheme="majorEastAsia" w:hAnsiTheme="majorEastAsia" w:hint="eastAsia"/>
          <w:b/>
        </w:rPr>
        <w:t>うち、</w:t>
      </w:r>
      <w:r w:rsidRPr="003024D5">
        <w:rPr>
          <w:rFonts w:asciiTheme="majorEastAsia" w:eastAsiaTheme="majorEastAsia" w:hAnsiTheme="majorEastAsia" w:hint="eastAsia"/>
          <w:b/>
        </w:rPr>
        <w:t>上位３名までの総ストローク数</w:t>
      </w:r>
    </w:p>
    <w:p w14:paraId="2C8B2234" w14:textId="5CB720FE" w:rsidR="00220757" w:rsidRPr="004166D3" w:rsidRDefault="0077017C" w:rsidP="0077017C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3024D5">
        <w:rPr>
          <w:rFonts w:asciiTheme="majorEastAsia" w:eastAsiaTheme="majorEastAsia" w:hAnsiTheme="majorEastAsia" w:hint="eastAsia"/>
          <w:b/>
        </w:rPr>
        <w:t>（男子予選）</w:t>
      </w:r>
      <w:r w:rsidR="000A2400" w:rsidRPr="004166D3">
        <w:rPr>
          <w:rFonts w:asciiTheme="majorEastAsia" w:eastAsiaTheme="majorEastAsia" w:hAnsiTheme="majorEastAsia" w:hint="eastAsia"/>
        </w:rPr>
        <w:t>①</w:t>
      </w:r>
      <w:r w:rsidR="00220757" w:rsidRPr="004166D3">
        <w:rPr>
          <w:rFonts w:asciiTheme="majorEastAsia" w:eastAsiaTheme="majorEastAsia" w:hAnsiTheme="majorEastAsia" w:hint="eastAsia"/>
        </w:rPr>
        <w:t>３名のストローク数が同数の場合は４</w:t>
      </w:r>
      <w:r w:rsidR="008D3AF4" w:rsidRPr="004166D3">
        <w:rPr>
          <w:rFonts w:asciiTheme="majorEastAsia" w:eastAsiaTheme="majorEastAsia" w:hAnsiTheme="majorEastAsia" w:hint="eastAsia"/>
        </w:rPr>
        <w:t>人目</w:t>
      </w:r>
      <w:r w:rsidR="00220757" w:rsidRPr="004166D3">
        <w:rPr>
          <w:rFonts w:asciiTheme="majorEastAsia" w:eastAsiaTheme="majorEastAsia" w:hAnsiTheme="majorEastAsia" w:hint="eastAsia"/>
        </w:rPr>
        <w:t>の総ストローク数</w:t>
      </w:r>
    </w:p>
    <w:p w14:paraId="70ABE627" w14:textId="485CAC91" w:rsidR="004D5AAC" w:rsidRPr="004166D3" w:rsidRDefault="00220757" w:rsidP="000A2400">
      <w:pPr>
        <w:pStyle w:val="a3"/>
        <w:spacing w:line="240" w:lineRule="auto"/>
        <w:ind w:firstLineChars="1000" w:firstLine="238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（４名のストローク数が同数の場合は５</w:t>
      </w:r>
      <w:r w:rsidR="008D3AF4" w:rsidRPr="004166D3">
        <w:rPr>
          <w:rFonts w:asciiTheme="majorEastAsia" w:eastAsiaTheme="majorEastAsia" w:hAnsiTheme="majorEastAsia" w:hint="eastAsia"/>
        </w:rPr>
        <w:t>人目</w:t>
      </w:r>
      <w:r w:rsidRPr="004166D3">
        <w:rPr>
          <w:rFonts w:asciiTheme="majorEastAsia" w:eastAsiaTheme="majorEastAsia" w:hAnsiTheme="majorEastAsia" w:hint="eastAsia"/>
        </w:rPr>
        <w:t>の総ストローク数）</w:t>
      </w:r>
    </w:p>
    <w:p w14:paraId="0DA94807" w14:textId="171C9C61" w:rsidR="00220757" w:rsidRPr="004166D3" w:rsidRDefault="000A2400" w:rsidP="000A2400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</w:rPr>
        <w:t>②</w:t>
      </w:r>
      <w:r w:rsidR="002C33A8" w:rsidRPr="004166D3">
        <w:rPr>
          <w:rFonts w:asciiTheme="majorEastAsia" w:eastAsiaTheme="majorEastAsia" w:hAnsiTheme="majorEastAsia" w:hint="eastAsia"/>
        </w:rPr>
        <w:t>上位</w:t>
      </w:r>
      <w:r w:rsidR="0050367B">
        <w:rPr>
          <w:rFonts w:asciiTheme="majorEastAsia" w:eastAsiaTheme="majorEastAsia" w:hAnsiTheme="majorEastAsia" w:hint="eastAsia"/>
          <w:b/>
          <w:highlight w:val="yellow"/>
          <w:u w:val="single"/>
        </w:rPr>
        <w:t>５</w:t>
      </w:r>
      <w:r w:rsidR="00220757" w:rsidRPr="005C3B2E">
        <w:rPr>
          <w:rFonts w:asciiTheme="majorEastAsia" w:eastAsiaTheme="majorEastAsia" w:hAnsiTheme="majorEastAsia" w:hint="eastAsia"/>
          <w:b/>
          <w:highlight w:val="yellow"/>
          <w:u w:val="single"/>
        </w:rPr>
        <w:t>校</w:t>
      </w:r>
      <w:r w:rsidR="00220757" w:rsidRPr="004166D3">
        <w:rPr>
          <w:rFonts w:asciiTheme="majorEastAsia" w:eastAsiaTheme="majorEastAsia" w:hAnsiTheme="majorEastAsia" w:hint="eastAsia"/>
        </w:rPr>
        <w:t>は関東大会への出場権を与えられ</w:t>
      </w:r>
      <w:r w:rsidR="00446AC8">
        <w:rPr>
          <w:rFonts w:asciiTheme="majorEastAsia" w:eastAsiaTheme="majorEastAsia" w:hAnsiTheme="majorEastAsia" w:hint="eastAsia"/>
        </w:rPr>
        <w:t>る。</w:t>
      </w:r>
    </w:p>
    <w:p w14:paraId="323CF0B6" w14:textId="7DBA7B3E" w:rsidR="00220757" w:rsidRPr="004166D3" w:rsidRDefault="00B97235" w:rsidP="007F3E8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　　　　　　　　　　　＊団体戦参加選手は、団体戦</w:t>
      </w:r>
      <w:r w:rsidR="003C367F"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に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参加申込した生徒に限</w:t>
      </w:r>
      <w:r w:rsidR="00731255"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る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。</w:t>
      </w:r>
    </w:p>
    <w:p w14:paraId="13F72CEB" w14:textId="77CF1B82" w:rsidR="00DD5A9E" w:rsidRPr="004166D3" w:rsidRDefault="00DD5A9E" w:rsidP="00DD5A9E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3024D5">
        <w:rPr>
          <w:rFonts w:asciiTheme="majorEastAsia" w:eastAsiaTheme="majorEastAsia" w:hAnsiTheme="majorEastAsia" w:hint="eastAsia"/>
          <w:b/>
        </w:rPr>
        <w:t>（女子予選）</w:t>
      </w:r>
      <w:r w:rsidRPr="004166D3">
        <w:rPr>
          <w:rFonts w:asciiTheme="majorEastAsia" w:eastAsiaTheme="majorEastAsia" w:hAnsiTheme="majorEastAsia" w:hint="eastAsia"/>
        </w:rPr>
        <w:t>①３名のストローク数が同数の場合は４人目の総ストローク数</w:t>
      </w:r>
    </w:p>
    <w:p w14:paraId="0C82E906" w14:textId="77777777" w:rsidR="00DD5A9E" w:rsidRPr="004166D3" w:rsidRDefault="00DD5A9E" w:rsidP="00DD5A9E">
      <w:pPr>
        <w:pStyle w:val="a3"/>
        <w:spacing w:line="240" w:lineRule="auto"/>
        <w:ind w:firstLineChars="1000" w:firstLine="238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（４名のストローク数が同数の場合は５人目の総ストローク数）</w:t>
      </w:r>
    </w:p>
    <w:p w14:paraId="153240C2" w14:textId="0BD51215" w:rsidR="00DD5A9E" w:rsidRPr="003024D5" w:rsidRDefault="00DD5A9E" w:rsidP="00DD5A9E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3024D5">
        <w:rPr>
          <w:rFonts w:asciiTheme="majorEastAsia" w:eastAsiaTheme="majorEastAsia" w:hAnsiTheme="majorEastAsia" w:hint="eastAsia"/>
        </w:rPr>
        <w:t>②以下の</w:t>
      </w:r>
      <w:r w:rsidR="003024D5" w:rsidRPr="003024D5">
        <w:rPr>
          <w:rFonts w:asciiTheme="majorEastAsia" w:eastAsiaTheme="majorEastAsia" w:hAnsiTheme="majorEastAsia" w:hint="eastAsia"/>
        </w:rPr>
        <w:t>いずれかの</w:t>
      </w:r>
      <w:r w:rsidRPr="003024D5">
        <w:rPr>
          <w:rFonts w:asciiTheme="majorEastAsia" w:eastAsiaTheme="majorEastAsia" w:hAnsiTheme="majorEastAsia" w:hint="eastAsia"/>
        </w:rPr>
        <w:t>基準を満たした学校は関東大会への参加資格を得</w:t>
      </w:r>
      <w:r w:rsidR="00446AC8" w:rsidRPr="003024D5">
        <w:rPr>
          <w:rFonts w:asciiTheme="majorEastAsia" w:eastAsiaTheme="majorEastAsia" w:hAnsiTheme="majorEastAsia" w:hint="eastAsia"/>
        </w:rPr>
        <w:t>る</w:t>
      </w:r>
      <w:r w:rsidRPr="003024D5">
        <w:rPr>
          <w:rFonts w:asciiTheme="majorEastAsia" w:eastAsiaTheme="majorEastAsia" w:hAnsiTheme="majorEastAsia" w:hint="eastAsia"/>
        </w:rPr>
        <w:t>。</w:t>
      </w:r>
    </w:p>
    <w:p w14:paraId="5B47CA57" w14:textId="46FDC4ED" w:rsidR="000A1895" w:rsidRPr="003024D5" w:rsidRDefault="00DD5A9E" w:rsidP="00DD5A9E">
      <w:pPr>
        <w:pStyle w:val="a3"/>
        <w:ind w:firstLineChars="1100" w:firstLine="231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１）３名の総ストローク数が</w:t>
      </w:r>
      <w:r w:rsidRPr="00ED435A">
        <w:rPr>
          <w:rFonts w:asciiTheme="majorEastAsia" w:eastAsiaTheme="majorEastAsia" w:hAnsiTheme="majorEastAsia" w:hint="eastAsia"/>
          <w:b/>
          <w:bCs/>
          <w:color w:val="000000" w:themeColor="text1"/>
          <w:spacing w:val="0"/>
          <w:highlight w:val="yellow"/>
          <w:u w:val="single"/>
        </w:rPr>
        <w:t>２</w:t>
      </w:r>
      <w:r w:rsidR="00CB4FB6" w:rsidRPr="00ED435A">
        <w:rPr>
          <w:rFonts w:asciiTheme="majorEastAsia" w:eastAsiaTheme="majorEastAsia" w:hAnsiTheme="majorEastAsia" w:hint="eastAsia"/>
          <w:b/>
          <w:bCs/>
          <w:color w:val="000000" w:themeColor="text1"/>
          <w:spacing w:val="0"/>
          <w:highlight w:val="yellow"/>
          <w:u w:val="single"/>
        </w:rPr>
        <w:t>８</w:t>
      </w:r>
      <w:r w:rsidRPr="00ED435A">
        <w:rPr>
          <w:rFonts w:asciiTheme="majorEastAsia" w:eastAsiaTheme="majorEastAsia" w:hAnsiTheme="majorEastAsia" w:hint="eastAsia"/>
          <w:b/>
          <w:bCs/>
          <w:color w:val="000000" w:themeColor="text1"/>
          <w:spacing w:val="0"/>
          <w:highlight w:val="yellow"/>
          <w:u w:val="single"/>
        </w:rPr>
        <w:t>０</w:t>
      </w: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以下の学校。</w:t>
      </w:r>
    </w:p>
    <w:p w14:paraId="3A14F72B" w14:textId="77777777" w:rsidR="001826D6" w:rsidRDefault="00DD5A9E" w:rsidP="000A2400">
      <w:pPr>
        <w:pStyle w:val="a3"/>
        <w:ind w:firstLineChars="1100" w:firstLine="231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２）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団体戦メンバーの</w:t>
      </w: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１名以上が個人戦予選を通過</w:t>
      </w:r>
      <w:r w:rsidR="001826D6">
        <w:rPr>
          <w:rFonts w:asciiTheme="majorEastAsia" w:eastAsiaTheme="majorEastAsia" w:hAnsiTheme="majorEastAsia" w:hint="eastAsia"/>
          <w:color w:val="000000" w:themeColor="text1"/>
          <w:spacing w:val="0"/>
        </w:rPr>
        <w:t>（ただし</w:t>
      </w:r>
      <w:r w:rsidR="00CB4FB6">
        <w:rPr>
          <w:rFonts w:asciiTheme="majorEastAsia" w:eastAsiaTheme="majorEastAsia" w:hAnsiTheme="majorEastAsia" w:hint="eastAsia"/>
          <w:color w:val="000000" w:themeColor="text1"/>
          <w:spacing w:val="0"/>
        </w:rPr>
        <w:t>、</w:t>
      </w:r>
      <w:r w:rsidR="001826D6">
        <w:rPr>
          <w:rFonts w:asciiTheme="majorEastAsia" w:eastAsiaTheme="majorEastAsia" w:hAnsiTheme="majorEastAsia" w:hint="eastAsia"/>
          <w:color w:val="000000" w:themeColor="text1"/>
          <w:spacing w:val="0"/>
        </w:rPr>
        <w:t>惜敗率による予選</w:t>
      </w:r>
    </w:p>
    <w:p w14:paraId="207D333E" w14:textId="77777777" w:rsidR="001826D6" w:rsidRDefault="001826D6" w:rsidP="00CB4FB6">
      <w:pPr>
        <w:pStyle w:val="a3"/>
        <w:ind w:firstLineChars="1300" w:firstLine="2730"/>
        <w:rPr>
          <w:rFonts w:asciiTheme="majorEastAsia" w:eastAsiaTheme="majorEastAsia" w:hAnsiTheme="majorEastAsia"/>
          <w:color w:val="000000" w:themeColor="text1"/>
          <w:spacing w:val="0"/>
        </w:rPr>
      </w:pPr>
      <w:r>
        <w:rPr>
          <w:rFonts w:asciiTheme="majorEastAsia" w:eastAsiaTheme="majorEastAsia" w:hAnsiTheme="majorEastAsia" w:hint="eastAsia"/>
          <w:color w:val="000000" w:themeColor="text1"/>
          <w:spacing w:val="0"/>
        </w:rPr>
        <w:t>通過者は除く）している。また</w:t>
      </w:r>
      <w:r w:rsidR="00CB4FB6">
        <w:rPr>
          <w:rFonts w:asciiTheme="majorEastAsia" w:eastAsiaTheme="majorEastAsia" w:hAnsiTheme="majorEastAsia" w:hint="eastAsia"/>
          <w:color w:val="000000" w:themeColor="text1"/>
          <w:spacing w:val="0"/>
        </w:rPr>
        <w:t>はシード選手がいる</w:t>
      </w:r>
      <w:r w:rsidR="00DD5A9E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学校</w:t>
      </w:r>
      <w:r w:rsidR="00DD5A9E">
        <w:rPr>
          <w:rFonts w:asciiTheme="majorEastAsia" w:eastAsiaTheme="majorEastAsia" w:hAnsiTheme="majorEastAsia" w:hint="eastAsia"/>
          <w:color w:val="000000" w:themeColor="text1"/>
          <w:spacing w:val="0"/>
        </w:rPr>
        <w:t>。</w:t>
      </w:r>
    </w:p>
    <w:p w14:paraId="79560FAE" w14:textId="7E238A17" w:rsidR="000B6EC4" w:rsidRPr="004166D3" w:rsidRDefault="000B6EC4" w:rsidP="00CB4FB6">
      <w:pPr>
        <w:pStyle w:val="a3"/>
        <w:ind w:firstLineChars="1300" w:firstLine="2730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  <w:spacing w:val="0"/>
        </w:rPr>
        <w:t>＊団体戦参加選手は、団体戦に参加申込した生徒に限る。</w:t>
      </w:r>
    </w:p>
    <w:p w14:paraId="6B9082EE" w14:textId="77777777" w:rsidR="009B6E6B" w:rsidRPr="000B6EC4" w:rsidRDefault="009B6E6B" w:rsidP="00F24F91">
      <w:pPr>
        <w:pStyle w:val="a3"/>
        <w:spacing w:line="240" w:lineRule="auto"/>
        <w:ind w:firstLineChars="1000" w:firstLine="2100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5D550338" w14:textId="49CAAD87" w:rsidR="00CE29A9" w:rsidRPr="004166D3" w:rsidRDefault="00220757" w:rsidP="000A240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</w:rPr>
      </w:pPr>
      <w:r w:rsidRPr="003024D5">
        <w:rPr>
          <w:rFonts w:asciiTheme="majorEastAsia" w:eastAsiaTheme="majorEastAsia" w:hAnsiTheme="majorEastAsia" w:hint="eastAsia"/>
          <w:b/>
          <w:color w:val="000000" w:themeColor="text1"/>
        </w:rPr>
        <w:t>個人の部</w:t>
      </w:r>
      <w:r w:rsidR="000A2400" w:rsidRPr="00C47BD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0437F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A2400" w:rsidRPr="00C47BD5"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CE29A9" w:rsidRPr="00C47BD5">
        <w:rPr>
          <w:rFonts w:asciiTheme="majorEastAsia" w:eastAsiaTheme="majorEastAsia" w:hAnsiTheme="majorEastAsia" w:hint="eastAsia"/>
          <w:color w:val="000000" w:themeColor="text1"/>
        </w:rPr>
        <w:t>ク</w:t>
      </w:r>
      <w:r w:rsidR="00CE29A9" w:rsidRPr="00C47BD5">
        <w:rPr>
          <w:rFonts w:asciiTheme="majorEastAsia" w:eastAsiaTheme="majorEastAsia" w:hAnsiTheme="majorEastAsia" w:hint="eastAsia"/>
        </w:rPr>
        <w:t>オリファ</w:t>
      </w:r>
      <w:r w:rsidR="00CE29A9" w:rsidRPr="004166D3">
        <w:rPr>
          <w:rFonts w:asciiTheme="majorEastAsia" w:eastAsiaTheme="majorEastAsia" w:hAnsiTheme="majorEastAsia" w:hint="eastAsia"/>
        </w:rPr>
        <w:t>イ数</w:t>
      </w:r>
    </w:p>
    <w:p w14:paraId="24F90E2E" w14:textId="0FF7B2C4" w:rsidR="00E23F1A" w:rsidRPr="00E23F1A" w:rsidRDefault="0077017C" w:rsidP="00E23F1A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</w:rPr>
      </w:pPr>
      <w:r w:rsidRPr="003024D5">
        <w:rPr>
          <w:rFonts w:asciiTheme="majorEastAsia" w:eastAsiaTheme="majorEastAsia" w:hAnsiTheme="majorEastAsia" w:hint="eastAsia"/>
          <w:b/>
        </w:rPr>
        <w:t>（男女</w:t>
      </w:r>
      <w:r w:rsidR="0040437F" w:rsidRPr="003024D5">
        <w:rPr>
          <w:rFonts w:asciiTheme="majorEastAsia" w:eastAsiaTheme="majorEastAsia" w:hAnsiTheme="majorEastAsia" w:hint="eastAsia"/>
          <w:b/>
        </w:rPr>
        <w:t>予選</w:t>
      </w:r>
      <w:r w:rsidRPr="003024D5">
        <w:rPr>
          <w:rFonts w:asciiTheme="majorEastAsia" w:eastAsiaTheme="majorEastAsia" w:hAnsiTheme="majorEastAsia" w:hint="eastAsia"/>
          <w:b/>
        </w:rPr>
        <w:t>）</w:t>
      </w:r>
      <w:r w:rsidRPr="004166D3">
        <w:rPr>
          <w:rFonts w:asciiTheme="majorEastAsia" w:eastAsiaTheme="majorEastAsia" w:hAnsiTheme="majorEastAsia" w:hint="eastAsia"/>
        </w:rPr>
        <w:t xml:space="preserve">　</w:t>
      </w:r>
      <w:r w:rsidR="0040437F">
        <w:rPr>
          <w:rFonts w:asciiTheme="majorEastAsia" w:eastAsiaTheme="majorEastAsia" w:hAnsiTheme="majorEastAsia" w:hint="eastAsia"/>
        </w:rPr>
        <w:t xml:space="preserve">　</w:t>
      </w:r>
      <w:r w:rsidR="00CE29A9" w:rsidRPr="004166D3">
        <w:rPr>
          <w:rFonts w:asciiTheme="majorEastAsia" w:eastAsiaTheme="majorEastAsia" w:hAnsiTheme="majorEastAsia" w:hint="eastAsia"/>
        </w:rPr>
        <w:t>男子</w:t>
      </w:r>
      <w:r w:rsidR="009F427A" w:rsidRPr="009F427A">
        <w:rPr>
          <w:rFonts w:asciiTheme="majorEastAsia" w:eastAsiaTheme="majorEastAsia" w:hAnsiTheme="majorEastAsia" w:hint="eastAsia"/>
          <w:b/>
          <w:bCs/>
          <w:highlight w:val="yellow"/>
        </w:rPr>
        <w:t>１８</w:t>
      </w:r>
      <w:r w:rsidR="009E51E9" w:rsidRPr="005C3B2E">
        <w:rPr>
          <w:rFonts w:asciiTheme="majorEastAsia" w:eastAsiaTheme="majorEastAsia" w:hAnsiTheme="majorEastAsia" w:hint="eastAsia"/>
          <w:b/>
          <w:highlight w:val="yellow"/>
        </w:rPr>
        <w:t>名</w:t>
      </w:r>
      <w:r w:rsidR="009E51E9" w:rsidRPr="004166D3">
        <w:rPr>
          <w:rFonts w:asciiTheme="majorEastAsia" w:eastAsiaTheme="majorEastAsia" w:hAnsiTheme="majorEastAsia" w:hint="eastAsia"/>
        </w:rPr>
        <w:t>（</w:t>
      </w:r>
      <w:r w:rsidR="00B83F45" w:rsidRPr="004166D3">
        <w:rPr>
          <w:rFonts w:asciiTheme="majorEastAsia" w:eastAsiaTheme="majorEastAsia" w:hAnsiTheme="majorEastAsia" w:hint="eastAsia"/>
        </w:rPr>
        <w:t>＋</w:t>
      </w:r>
      <w:r w:rsidR="008E4A26" w:rsidRPr="004166D3">
        <w:rPr>
          <w:rFonts w:asciiTheme="majorEastAsia" w:eastAsiaTheme="majorEastAsia" w:hAnsiTheme="majorEastAsia" w:hint="eastAsia"/>
        </w:rPr>
        <w:t>シード選手</w:t>
      </w:r>
      <w:r w:rsidR="009F427A" w:rsidRPr="009F427A">
        <w:rPr>
          <w:rFonts w:asciiTheme="majorEastAsia" w:eastAsiaTheme="majorEastAsia" w:hAnsiTheme="majorEastAsia" w:hint="eastAsia"/>
          <w:b/>
          <w:bCs/>
          <w:highlight w:val="yellow"/>
        </w:rPr>
        <w:t>６</w:t>
      </w:r>
      <w:r w:rsidR="009E51E9" w:rsidRPr="005C3B2E">
        <w:rPr>
          <w:rFonts w:asciiTheme="majorEastAsia" w:eastAsiaTheme="majorEastAsia" w:hAnsiTheme="majorEastAsia" w:cs="Times New Roman" w:hint="eastAsia"/>
          <w:b/>
          <w:highlight w:val="yellow"/>
        </w:rPr>
        <w:t>名</w:t>
      </w:r>
      <w:r w:rsidR="009E51E9" w:rsidRPr="004166D3">
        <w:rPr>
          <w:rFonts w:asciiTheme="majorEastAsia" w:eastAsiaTheme="majorEastAsia" w:hAnsiTheme="majorEastAsia" w:hint="eastAsia"/>
        </w:rPr>
        <w:t>）</w:t>
      </w:r>
      <w:r w:rsidR="009F427A">
        <w:rPr>
          <w:rFonts w:asciiTheme="majorEastAsia" w:eastAsiaTheme="majorEastAsia" w:hAnsiTheme="majorEastAsia" w:hint="eastAsia"/>
        </w:rPr>
        <w:t xml:space="preserve">　合計</w:t>
      </w:r>
      <w:r w:rsidR="009F427A" w:rsidRPr="009F427A">
        <w:rPr>
          <w:rFonts w:asciiTheme="majorEastAsia" w:eastAsiaTheme="majorEastAsia" w:hAnsiTheme="majorEastAsia" w:hint="eastAsia"/>
          <w:b/>
          <w:bCs/>
          <w:highlight w:val="yellow"/>
        </w:rPr>
        <w:t>２４名</w:t>
      </w:r>
    </w:p>
    <w:p w14:paraId="60DEBEC7" w14:textId="62486D99" w:rsidR="00220757" w:rsidRDefault="00CE29A9" w:rsidP="00CE29A9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 xml:space="preserve">　　　　　　　　　　　女子</w:t>
      </w:r>
      <w:r w:rsidR="009F427A" w:rsidRPr="009F427A">
        <w:rPr>
          <w:rFonts w:asciiTheme="majorEastAsia" w:eastAsiaTheme="majorEastAsia" w:hAnsiTheme="majorEastAsia" w:hint="eastAsia"/>
          <w:b/>
          <w:bCs/>
          <w:highlight w:val="yellow"/>
        </w:rPr>
        <w:t>１５</w:t>
      </w:r>
      <w:r w:rsidRPr="005C3B2E">
        <w:rPr>
          <w:rFonts w:asciiTheme="majorEastAsia" w:eastAsiaTheme="majorEastAsia" w:hAnsiTheme="majorEastAsia" w:hint="eastAsia"/>
          <w:b/>
          <w:highlight w:val="yellow"/>
        </w:rPr>
        <w:t>名</w:t>
      </w:r>
      <w:r w:rsidRPr="004166D3">
        <w:rPr>
          <w:rFonts w:asciiTheme="majorEastAsia" w:eastAsiaTheme="majorEastAsia" w:hAnsiTheme="majorEastAsia" w:hint="eastAsia"/>
        </w:rPr>
        <w:t>（</w:t>
      </w:r>
      <w:r w:rsidR="00B83F45" w:rsidRPr="004166D3">
        <w:rPr>
          <w:rFonts w:asciiTheme="majorEastAsia" w:eastAsiaTheme="majorEastAsia" w:hAnsiTheme="majorEastAsia" w:hint="eastAsia"/>
        </w:rPr>
        <w:t>＋</w:t>
      </w:r>
      <w:r w:rsidRPr="004166D3">
        <w:rPr>
          <w:rFonts w:asciiTheme="majorEastAsia" w:eastAsiaTheme="majorEastAsia" w:hAnsiTheme="majorEastAsia" w:hint="eastAsia"/>
        </w:rPr>
        <w:t>シード選手</w:t>
      </w:r>
      <w:r w:rsidR="009F427A" w:rsidRPr="009F427A">
        <w:rPr>
          <w:rFonts w:asciiTheme="majorEastAsia" w:eastAsiaTheme="majorEastAsia" w:hAnsiTheme="majorEastAsia" w:hint="eastAsia"/>
          <w:b/>
          <w:bCs/>
          <w:highlight w:val="yellow"/>
        </w:rPr>
        <w:t>２</w:t>
      </w:r>
      <w:r w:rsidRPr="009F427A">
        <w:rPr>
          <w:rFonts w:asciiTheme="majorEastAsia" w:eastAsiaTheme="majorEastAsia" w:hAnsiTheme="majorEastAsia" w:hint="eastAsia"/>
          <w:b/>
          <w:bCs/>
          <w:highlight w:val="yellow"/>
        </w:rPr>
        <w:t>名</w:t>
      </w:r>
      <w:r w:rsidRPr="004166D3">
        <w:rPr>
          <w:rFonts w:asciiTheme="majorEastAsia" w:eastAsiaTheme="majorEastAsia" w:hAnsiTheme="majorEastAsia" w:hint="eastAsia"/>
        </w:rPr>
        <w:t>）</w:t>
      </w:r>
      <w:r w:rsidR="009F427A">
        <w:rPr>
          <w:rFonts w:asciiTheme="majorEastAsia" w:eastAsiaTheme="majorEastAsia" w:hAnsiTheme="majorEastAsia" w:hint="eastAsia"/>
        </w:rPr>
        <w:t xml:space="preserve">　合計</w:t>
      </w:r>
      <w:r w:rsidR="009F427A" w:rsidRPr="009F427A">
        <w:rPr>
          <w:rFonts w:asciiTheme="majorEastAsia" w:eastAsiaTheme="majorEastAsia" w:hAnsiTheme="majorEastAsia" w:hint="eastAsia"/>
          <w:b/>
          <w:bCs/>
          <w:highlight w:val="yellow"/>
        </w:rPr>
        <w:t>１７名</w:t>
      </w:r>
    </w:p>
    <w:p w14:paraId="75B29F84" w14:textId="0B6002F5" w:rsidR="00DD5A9E" w:rsidRDefault="000A2400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bCs/>
        </w:rPr>
        <w:t>②</w:t>
      </w:r>
      <w:r w:rsidR="00220757" w:rsidRPr="004166D3">
        <w:rPr>
          <w:rFonts w:asciiTheme="majorEastAsia" w:eastAsiaTheme="majorEastAsia" w:hAnsiTheme="majorEastAsia" w:hint="eastAsia"/>
          <w:bCs/>
        </w:rPr>
        <w:t>１位タイが出た場合</w:t>
      </w:r>
      <w:r w:rsidR="00220757" w:rsidRPr="004166D3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6D7924" w:rsidRPr="004166D3">
        <w:rPr>
          <w:rFonts w:asciiTheme="majorEastAsia" w:eastAsiaTheme="majorEastAsia" w:hAnsiTheme="majorEastAsia" w:hint="eastAsia"/>
          <w:bCs/>
          <w:color w:val="000000" w:themeColor="text1"/>
        </w:rPr>
        <w:t>マッチングスコアカード方式によ</w:t>
      </w:r>
      <w:r w:rsidRPr="004166D3">
        <w:rPr>
          <w:rFonts w:asciiTheme="majorEastAsia" w:eastAsiaTheme="majorEastAsia" w:hAnsiTheme="majorEastAsia" w:hint="eastAsia"/>
          <w:bCs/>
          <w:color w:val="000000" w:themeColor="text1"/>
        </w:rPr>
        <w:t>り</w:t>
      </w:r>
      <w:r w:rsidR="00220757" w:rsidRPr="004166D3">
        <w:rPr>
          <w:rFonts w:asciiTheme="majorEastAsia" w:eastAsiaTheme="majorEastAsia" w:hAnsiTheme="majorEastAsia" w:hint="eastAsia"/>
          <w:bCs/>
          <w:color w:val="000000" w:themeColor="text1"/>
        </w:rPr>
        <w:t>順位を決定。</w:t>
      </w:r>
    </w:p>
    <w:p w14:paraId="7D5E3436" w14:textId="2777DA7C" w:rsidR="0040437F" w:rsidRDefault="0040437F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3024D5">
        <w:rPr>
          <w:rFonts w:asciiTheme="majorEastAsia" w:eastAsiaTheme="majorEastAsia" w:hAnsiTheme="majorEastAsia" w:hint="eastAsia"/>
          <w:bCs/>
          <w:color w:val="000000" w:themeColor="text1"/>
        </w:rPr>
        <w:t>（関東大会出場者の決定についても上記方式を採用。）</w:t>
      </w:r>
    </w:p>
    <w:p w14:paraId="3B4506C3" w14:textId="77777777" w:rsidR="00DD5A9E" w:rsidRDefault="00DD5A9E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</w:p>
    <w:p w14:paraId="06AB421D" w14:textId="13D093B5" w:rsidR="00446AC8" w:rsidRDefault="00DD5A9E" w:rsidP="000B6EC4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※　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関東６地区の予選終了後、地区を問わず</w:t>
      </w:r>
      <w:r w:rsidR="00446AC8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予選敗退者の中から</w:t>
      </w:r>
      <w:r w:rsidR="009F427A">
        <w:rPr>
          <w:rFonts w:asciiTheme="majorEastAsia" w:eastAsiaTheme="majorEastAsia" w:hAnsiTheme="majorEastAsia" w:hint="eastAsia"/>
          <w:color w:val="000000" w:themeColor="text1"/>
          <w:spacing w:val="0"/>
        </w:rPr>
        <w:t>関東大会出場人数の</w:t>
      </w:r>
    </w:p>
    <w:p w14:paraId="073ADAA7" w14:textId="254774EB" w:rsidR="00DD5A9E" w:rsidRPr="003024D5" w:rsidRDefault="009F427A" w:rsidP="009F427A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１割程度</w:t>
      </w:r>
      <w:r w:rsidR="00944D42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の選手が</w:t>
      </w:r>
      <w:r w:rsidR="00446AC8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、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予選の惜敗率</w:t>
      </w:r>
      <w:r w:rsidR="00446AC8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に</w:t>
      </w:r>
      <w:r w:rsidR="001826D6">
        <w:rPr>
          <w:rFonts w:asciiTheme="majorEastAsia" w:eastAsiaTheme="majorEastAsia" w:hAnsiTheme="majorEastAsia" w:hint="eastAsia"/>
          <w:color w:val="000000" w:themeColor="text1"/>
          <w:spacing w:val="0"/>
        </w:rPr>
        <w:t>より</w:t>
      </w:r>
      <w:r w:rsidR="000B6EC4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、</w:t>
      </w:r>
      <w:r w:rsidR="00944D42" w:rsidRPr="003024D5">
        <w:rPr>
          <w:rFonts w:asciiTheme="majorEastAsia" w:eastAsiaTheme="majorEastAsia" w:hAnsiTheme="majorEastAsia" w:hint="eastAsia"/>
          <w:color w:val="000000" w:themeColor="text1"/>
          <w:spacing w:val="0"/>
        </w:rPr>
        <w:t>繰り上げで関東大会出場権を得る。</w:t>
      </w:r>
    </w:p>
    <w:p w14:paraId="200F9B21" w14:textId="3CFCF427" w:rsidR="00D47A39" w:rsidRDefault="00D47A39" w:rsidP="00FB385B">
      <w:pPr>
        <w:pStyle w:val="a3"/>
        <w:spacing w:line="240" w:lineRule="auto"/>
        <w:rPr>
          <w:rFonts w:asciiTheme="majorEastAsia" w:eastAsiaTheme="majorEastAsia" w:hAnsiTheme="majorEastAsia"/>
          <w:bCs/>
          <w:color w:val="000000" w:themeColor="text1"/>
        </w:rPr>
      </w:pPr>
    </w:p>
    <w:p w14:paraId="61AC7C0C" w14:textId="77777777" w:rsidR="001826D6" w:rsidRDefault="001826D6" w:rsidP="00FB385B">
      <w:pPr>
        <w:pStyle w:val="a3"/>
        <w:spacing w:line="240" w:lineRule="auto"/>
        <w:rPr>
          <w:rFonts w:asciiTheme="majorEastAsia" w:eastAsiaTheme="majorEastAsia" w:hAnsiTheme="majorEastAsia"/>
          <w:bCs/>
          <w:color w:val="000000" w:themeColor="text1"/>
        </w:rPr>
      </w:pPr>
    </w:p>
    <w:p w14:paraId="7513644E" w14:textId="77777777" w:rsidR="005E0AC1" w:rsidRPr="004166D3" w:rsidRDefault="005E0AC1" w:rsidP="005E0AC1">
      <w:pPr>
        <w:widowControl/>
        <w:shd w:val="clear" w:color="auto" w:fill="FFFFFF"/>
        <w:ind w:firstLineChars="200" w:firstLine="442"/>
        <w:jc w:val="left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  <w:r w:rsidRPr="008F14D6">
        <w:rPr>
          <w:rFonts w:ascii="Arial" w:eastAsia="ＭＳ Ｐゴシック" w:hAnsi="Arial" w:cs="Arial" w:hint="eastAsia"/>
          <w:b/>
          <w:bCs/>
          <w:color w:val="FF0000"/>
          <w:kern w:val="0"/>
          <w:sz w:val="22"/>
        </w:rPr>
        <w:t>注：</w:t>
      </w:r>
      <w:r w:rsidRPr="004166D3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「コロナ感染拡大、緊急事態宣言等でやむなく大会中止になった場合は、本連盟理事会において、</w:t>
      </w:r>
    </w:p>
    <w:p w14:paraId="749D26A0" w14:textId="53366B2B" w:rsidR="005E0AC1" w:rsidRPr="004166D3" w:rsidRDefault="005E0AC1" w:rsidP="008F14D6">
      <w:pPr>
        <w:widowControl/>
        <w:shd w:val="clear" w:color="auto" w:fill="FFFFFF"/>
        <w:ind w:firstLineChars="400" w:firstLine="883"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4166D3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過去の大会</w:t>
      </w:r>
      <w:r w:rsidR="00E23F1A">
        <w:rPr>
          <w:rFonts w:ascii="Arial" w:eastAsia="ＭＳ Ｐゴシック" w:hAnsi="Arial" w:cs="Arial" w:hint="eastAsia"/>
          <w:b/>
          <w:bCs/>
          <w:color w:val="FF0000"/>
          <w:kern w:val="0"/>
          <w:sz w:val="22"/>
        </w:rPr>
        <w:t>結果等</w:t>
      </w:r>
      <w:r w:rsidRPr="004166D3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を参考に選考、推薦することとする。」</w:t>
      </w:r>
    </w:p>
    <w:p w14:paraId="17231BE6" w14:textId="622584D3" w:rsidR="00220757" w:rsidRPr="004166D3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38F2081E" w14:textId="140B0E27" w:rsidR="00220757" w:rsidRPr="004166D3" w:rsidRDefault="00A20E2B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８</w:t>
      </w:r>
      <w:r w:rsidR="00220757" w:rsidRPr="004166D3">
        <w:rPr>
          <w:rFonts w:asciiTheme="majorEastAsia" w:eastAsiaTheme="majorEastAsia" w:hAnsiTheme="majorEastAsia" w:hint="eastAsia"/>
        </w:rPr>
        <w:t xml:space="preserve">　</w:t>
      </w:r>
      <w:r w:rsidR="001D26DD" w:rsidRPr="004166D3">
        <w:rPr>
          <w:rFonts w:asciiTheme="majorEastAsia" w:eastAsiaTheme="majorEastAsia" w:hAnsiTheme="majorEastAsia" w:hint="eastAsia"/>
        </w:rPr>
        <w:t>受　 付</w:t>
      </w:r>
      <w:r w:rsidR="004D5AAC" w:rsidRPr="004166D3">
        <w:rPr>
          <w:rFonts w:asciiTheme="majorEastAsia" w:eastAsiaTheme="majorEastAsia" w:hAnsiTheme="majorEastAsia" w:hint="eastAsia"/>
        </w:rPr>
        <w:tab/>
      </w:r>
      <w:r w:rsidR="004D5AAC" w:rsidRPr="004166D3">
        <w:rPr>
          <w:rFonts w:asciiTheme="majorEastAsia" w:eastAsiaTheme="majorEastAsia" w:hAnsiTheme="majorEastAsia" w:hint="eastAsia"/>
        </w:rPr>
        <w:tab/>
      </w:r>
      <w:r w:rsidR="00475D5F" w:rsidRPr="004166D3">
        <w:rPr>
          <w:rFonts w:asciiTheme="majorEastAsia" w:eastAsiaTheme="majorEastAsia" w:hAnsiTheme="majorEastAsia" w:hint="eastAsia"/>
        </w:rPr>
        <w:t>５</w:t>
      </w:r>
      <w:r w:rsidR="00CE29A9" w:rsidRPr="004166D3">
        <w:rPr>
          <w:rFonts w:asciiTheme="majorEastAsia" w:eastAsiaTheme="majorEastAsia" w:hAnsiTheme="majorEastAsia" w:hint="eastAsia"/>
        </w:rPr>
        <w:t>月</w:t>
      </w:r>
      <w:r w:rsidR="005C3B2E">
        <w:rPr>
          <w:rFonts w:asciiTheme="majorEastAsia" w:eastAsiaTheme="majorEastAsia" w:hAnsiTheme="majorEastAsia" w:hint="eastAsia"/>
        </w:rPr>
        <w:t>８</w:t>
      </w:r>
      <w:r w:rsidR="00220757" w:rsidRPr="004166D3">
        <w:rPr>
          <w:rFonts w:asciiTheme="majorEastAsia" w:eastAsiaTheme="majorEastAsia" w:hAnsiTheme="majorEastAsia" w:hint="eastAsia"/>
        </w:rPr>
        <w:t>日（</w:t>
      </w:r>
      <w:r w:rsidR="00475D5F" w:rsidRPr="004166D3">
        <w:rPr>
          <w:rFonts w:asciiTheme="majorEastAsia" w:eastAsiaTheme="majorEastAsia" w:hAnsiTheme="majorEastAsia" w:hint="eastAsia"/>
        </w:rPr>
        <w:t>月</w:t>
      </w:r>
      <w:r w:rsidR="00220757" w:rsidRPr="004166D3">
        <w:rPr>
          <w:rFonts w:asciiTheme="majorEastAsia" w:eastAsiaTheme="majorEastAsia" w:hAnsiTheme="majorEastAsia" w:hint="eastAsia"/>
        </w:rPr>
        <w:t>）午前６時</w:t>
      </w:r>
      <w:r w:rsidR="001826D6">
        <w:rPr>
          <w:rFonts w:asciiTheme="majorEastAsia" w:eastAsiaTheme="majorEastAsia" w:hAnsiTheme="majorEastAsia" w:hint="eastAsia"/>
        </w:rPr>
        <w:t>３０</w:t>
      </w:r>
      <w:r w:rsidR="00220757" w:rsidRPr="004166D3">
        <w:rPr>
          <w:rFonts w:asciiTheme="majorEastAsia" w:eastAsiaTheme="majorEastAsia" w:hAnsiTheme="majorEastAsia" w:hint="eastAsia"/>
        </w:rPr>
        <w:t>分より</w:t>
      </w:r>
      <w:r w:rsidR="00220757" w:rsidRPr="004166D3">
        <w:rPr>
          <w:rFonts w:asciiTheme="majorEastAsia" w:eastAsiaTheme="majorEastAsia" w:hAnsiTheme="majorEastAsia" w:cs="Times New Roman"/>
          <w:spacing w:val="7"/>
        </w:rPr>
        <w:t xml:space="preserve">  </w:t>
      </w:r>
      <w:r w:rsidR="00220757" w:rsidRPr="004166D3">
        <w:rPr>
          <w:rFonts w:asciiTheme="majorEastAsia" w:eastAsiaTheme="majorEastAsia" w:hAnsiTheme="majorEastAsia" w:hint="eastAsia"/>
        </w:rPr>
        <w:t>（開場は午前６時</w:t>
      </w:r>
      <w:r w:rsidR="001826D6">
        <w:rPr>
          <w:rFonts w:asciiTheme="majorEastAsia" w:eastAsiaTheme="majorEastAsia" w:hAnsiTheme="majorEastAsia" w:hint="eastAsia"/>
        </w:rPr>
        <w:t>００</w:t>
      </w:r>
      <w:r w:rsidR="00220757" w:rsidRPr="004166D3">
        <w:rPr>
          <w:rFonts w:asciiTheme="majorEastAsia" w:eastAsiaTheme="majorEastAsia" w:hAnsiTheme="majorEastAsia" w:hint="eastAsia"/>
        </w:rPr>
        <w:t>分）</w:t>
      </w:r>
    </w:p>
    <w:p w14:paraId="382E3E44" w14:textId="64A5DA6D" w:rsidR="00220757" w:rsidRPr="004166D3" w:rsidRDefault="001D26DD" w:rsidP="001D26DD">
      <w:pPr>
        <w:pStyle w:val="a3"/>
        <w:spacing w:line="240" w:lineRule="auto"/>
        <w:ind w:firstLineChars="100" w:firstLine="238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 xml:space="preserve">（アピアー）　 </w:t>
      </w:r>
      <w:r w:rsidRPr="004166D3">
        <w:rPr>
          <w:rFonts w:asciiTheme="majorEastAsia" w:eastAsiaTheme="majorEastAsia" w:hAnsiTheme="majorEastAsia"/>
        </w:rPr>
        <w:t xml:space="preserve"> </w:t>
      </w:r>
      <w:r w:rsidR="00220757" w:rsidRPr="004166D3">
        <w:rPr>
          <w:rFonts w:asciiTheme="majorEastAsia" w:eastAsiaTheme="majorEastAsia" w:hAnsiTheme="majorEastAsia" w:hint="eastAsia"/>
        </w:rPr>
        <w:t>スタート４０分前までには受付を済ませてください</w:t>
      </w:r>
      <w:r w:rsidR="000A2400" w:rsidRPr="004166D3">
        <w:rPr>
          <w:rFonts w:asciiTheme="majorEastAsia" w:eastAsiaTheme="majorEastAsia" w:hAnsiTheme="majorEastAsia" w:hint="eastAsia"/>
        </w:rPr>
        <w:t>。</w:t>
      </w:r>
    </w:p>
    <w:p w14:paraId="61178899" w14:textId="427459FD" w:rsidR="00220757" w:rsidRDefault="000A2400" w:rsidP="000A2400">
      <w:pPr>
        <w:pStyle w:val="a3"/>
        <w:spacing w:line="240" w:lineRule="auto"/>
        <w:ind w:left="1440"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</w:t>
      </w:r>
      <w:r w:rsidR="00220757" w:rsidRPr="004166D3">
        <w:rPr>
          <w:rFonts w:asciiTheme="majorEastAsia" w:eastAsiaTheme="majorEastAsia" w:hAnsiTheme="majorEastAsia" w:hint="eastAsia"/>
        </w:rPr>
        <w:t>桶川駅よりクラブバス運行</w:t>
      </w:r>
      <w:r w:rsidR="00890A2F" w:rsidRPr="004166D3">
        <w:rPr>
          <w:rFonts w:asciiTheme="majorEastAsia" w:eastAsiaTheme="majorEastAsia" w:hAnsiTheme="majorEastAsia" w:hint="eastAsia"/>
        </w:rPr>
        <w:t>の運行はありません</w:t>
      </w:r>
      <w:r w:rsidRPr="004166D3">
        <w:rPr>
          <w:rFonts w:asciiTheme="majorEastAsia" w:eastAsiaTheme="majorEastAsia" w:hAnsiTheme="majorEastAsia" w:hint="eastAsia"/>
        </w:rPr>
        <w:t>）</w:t>
      </w:r>
    </w:p>
    <w:p w14:paraId="5C05515E" w14:textId="0D517DFF" w:rsidR="000A1895" w:rsidRDefault="00A20E2B" w:rsidP="00ED7690">
      <w:pPr>
        <w:rPr>
          <w:rFonts w:asciiTheme="majorEastAsia" w:eastAsiaTheme="majorEastAsia" w:hAnsiTheme="majorEastAsia"/>
          <w:b/>
          <w:u w:val="single"/>
        </w:rPr>
      </w:pPr>
      <w:r w:rsidRPr="00ED435A">
        <w:rPr>
          <w:rFonts w:asciiTheme="majorEastAsia" w:eastAsiaTheme="majorEastAsia" w:hAnsiTheme="majorEastAsia" w:hint="eastAsia"/>
        </w:rPr>
        <w:lastRenderedPageBreak/>
        <w:t>９</w:t>
      </w:r>
      <w:r w:rsidR="00220757" w:rsidRPr="00ED435A">
        <w:rPr>
          <w:rFonts w:asciiTheme="majorEastAsia" w:eastAsiaTheme="majorEastAsia" w:hAnsiTheme="majorEastAsia" w:hint="eastAsia"/>
        </w:rPr>
        <w:t xml:space="preserve">　申込締切</w:t>
      </w:r>
      <w:r w:rsidR="004D5AAC" w:rsidRPr="00ED435A">
        <w:rPr>
          <w:rFonts w:asciiTheme="majorEastAsia" w:eastAsiaTheme="majorEastAsia" w:hAnsiTheme="majorEastAsia" w:hint="eastAsia"/>
        </w:rPr>
        <w:tab/>
      </w:r>
      <w:r w:rsidR="004D5AAC" w:rsidRPr="00ED435A">
        <w:rPr>
          <w:rFonts w:asciiTheme="majorEastAsia" w:eastAsiaTheme="majorEastAsia" w:hAnsiTheme="majorEastAsia" w:hint="eastAsia"/>
        </w:rPr>
        <w:tab/>
      </w:r>
      <w:r w:rsidR="005B6130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４</w:t>
      </w:r>
      <w:r w:rsidR="00E4074D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5B6130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２</w:t>
      </w:r>
      <w:r w:rsidR="005C3B2E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４</w:t>
      </w:r>
      <w:r w:rsidR="00220757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</w:t>
      </w:r>
      <w:r w:rsidR="003A176E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（</w:t>
      </w:r>
      <w:r w:rsidR="00475D5F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 w:rsidR="003A176E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）</w:t>
      </w:r>
      <w:r w:rsidR="00B726CB" w:rsidRPr="00ED435A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１</w:t>
      </w:r>
      <w:r w:rsidR="00B726CB" w:rsidRPr="00ED435A">
        <w:rPr>
          <w:rFonts w:asciiTheme="majorEastAsia" w:eastAsiaTheme="majorEastAsia" w:hAnsiTheme="majorEastAsia" w:hint="eastAsia"/>
          <w:b/>
          <w:u w:val="single"/>
        </w:rPr>
        <w:t>７</w:t>
      </w:r>
      <w:r w:rsidR="00F36AA4" w:rsidRPr="00ED435A">
        <w:rPr>
          <w:rFonts w:asciiTheme="majorEastAsia" w:eastAsiaTheme="majorEastAsia" w:hAnsiTheme="majorEastAsia" w:hint="eastAsia"/>
          <w:b/>
          <w:u w:val="single"/>
        </w:rPr>
        <w:t>：</w:t>
      </w:r>
      <w:r w:rsidR="00B726CB" w:rsidRPr="00ED435A">
        <w:rPr>
          <w:rFonts w:asciiTheme="majorEastAsia" w:eastAsiaTheme="majorEastAsia" w:hAnsiTheme="majorEastAsia" w:hint="eastAsia"/>
          <w:b/>
          <w:u w:val="single"/>
        </w:rPr>
        <w:t>００</w:t>
      </w:r>
      <w:r w:rsidR="00F36AA4" w:rsidRPr="00ED435A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220757" w:rsidRPr="00ED435A">
        <w:rPr>
          <w:rFonts w:asciiTheme="majorEastAsia" w:eastAsiaTheme="majorEastAsia" w:hAnsiTheme="majorEastAsia"/>
          <w:b/>
          <w:u w:val="single"/>
        </w:rPr>
        <w:t xml:space="preserve"> (</w:t>
      </w:r>
      <w:r w:rsidR="00220757" w:rsidRPr="00ED435A">
        <w:rPr>
          <w:rFonts w:asciiTheme="majorEastAsia" w:eastAsiaTheme="majorEastAsia" w:hAnsiTheme="majorEastAsia" w:hint="eastAsia"/>
          <w:b/>
          <w:u w:val="single"/>
        </w:rPr>
        <w:t>厳守</w:t>
      </w:r>
      <w:r w:rsidR="00220757" w:rsidRPr="00ED435A">
        <w:rPr>
          <w:rFonts w:asciiTheme="majorEastAsia" w:eastAsiaTheme="majorEastAsia" w:hAnsiTheme="majorEastAsia"/>
          <w:b/>
          <w:u w:val="single"/>
        </w:rPr>
        <w:t>)</w:t>
      </w:r>
    </w:p>
    <w:p w14:paraId="556633D3" w14:textId="77777777" w:rsidR="00D625D1" w:rsidRPr="004166D3" w:rsidRDefault="00D625D1" w:rsidP="00ED7690">
      <w:pPr>
        <w:rPr>
          <w:rFonts w:asciiTheme="majorEastAsia" w:eastAsiaTheme="majorEastAsia" w:hAnsiTheme="majorEastAsia"/>
          <w:b/>
        </w:rPr>
      </w:pPr>
    </w:p>
    <w:p w14:paraId="6FBD12CF" w14:textId="0330FB07" w:rsidR="00381E2E" w:rsidRPr="004166D3" w:rsidRDefault="00A20E2B" w:rsidP="00475D5F">
      <w:pPr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</w:rPr>
        <w:t>10</w:t>
      </w:r>
      <w:r w:rsidR="00220757" w:rsidRPr="004166D3">
        <w:rPr>
          <w:rFonts w:asciiTheme="majorEastAsia" w:eastAsiaTheme="majorEastAsia" w:hAnsiTheme="majorEastAsia" w:hint="eastAsia"/>
        </w:rPr>
        <w:t xml:space="preserve">　申込方法</w:t>
      </w:r>
      <w:r w:rsidR="004D5AAC" w:rsidRPr="004166D3">
        <w:rPr>
          <w:rFonts w:asciiTheme="majorEastAsia" w:eastAsiaTheme="majorEastAsia" w:hAnsiTheme="majorEastAsia" w:hint="eastAsia"/>
          <w:spacing w:val="7"/>
        </w:rPr>
        <w:tab/>
      </w:r>
      <w:r w:rsidR="00475D5F" w:rsidRPr="004166D3">
        <w:rPr>
          <w:rFonts w:asciiTheme="majorEastAsia" w:eastAsiaTheme="majorEastAsia" w:hAnsiTheme="majorEastAsia" w:hint="eastAsia"/>
          <w:spacing w:val="7"/>
        </w:rPr>
        <w:t xml:space="preserve">　　　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関東</w:t>
      </w:r>
      <w:r w:rsidR="008E06E0">
        <w:rPr>
          <w:rFonts w:asciiTheme="majorEastAsia" w:eastAsiaTheme="majorEastAsia" w:hAnsiTheme="majorEastAsia" w:hint="eastAsia"/>
          <w:color w:val="000000" w:themeColor="text1"/>
        </w:rPr>
        <w:t>高等学校・中学校</w:t>
      </w:r>
      <w:r w:rsidR="00381E2E" w:rsidRPr="004166D3">
        <w:rPr>
          <w:rFonts w:asciiTheme="majorEastAsia" w:eastAsiaTheme="majorEastAsia" w:hAnsiTheme="majorEastAsia" w:hint="eastAsia"/>
          <w:color w:val="000000" w:themeColor="text1"/>
        </w:rPr>
        <w:t>ゴルフ連盟のホームページから</w:t>
      </w:r>
      <w:r w:rsidR="00237974" w:rsidRPr="004166D3">
        <w:rPr>
          <w:rFonts w:asciiTheme="majorEastAsia" w:eastAsiaTheme="majorEastAsia" w:hAnsiTheme="majorEastAsia" w:hint="eastAsia"/>
          <w:color w:val="000000" w:themeColor="text1"/>
        </w:rPr>
        <w:t>のエントリー</w:t>
      </w:r>
    </w:p>
    <w:p w14:paraId="3495BA42" w14:textId="77777777" w:rsidR="00381E2E" w:rsidRPr="004166D3" w:rsidRDefault="00381E2E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4244B7C9" w14:textId="2AD46F0A" w:rsidR="00381E2E" w:rsidRPr="00A5094A" w:rsidRDefault="00A5094A" w:rsidP="00A5094A">
      <w:pPr>
        <w:pStyle w:val="a3"/>
        <w:spacing w:line="240" w:lineRule="auto"/>
        <w:ind w:firstLineChars="700" w:firstLine="1672"/>
        <w:rPr>
          <w:rFonts w:asciiTheme="majorEastAsia" w:eastAsiaTheme="majorEastAsia" w:hAnsiTheme="majorEastAsia"/>
          <w:b/>
          <w:bCs/>
          <w:u w:val="single"/>
        </w:rPr>
      </w:pPr>
      <w:r w:rsidRPr="00A5094A">
        <w:rPr>
          <w:rFonts w:asciiTheme="majorEastAsia" w:eastAsiaTheme="majorEastAsia" w:hAnsiTheme="majorEastAsia" w:hint="eastAsia"/>
          <w:b/>
          <w:bCs/>
          <w:u w:val="single"/>
        </w:rPr>
        <w:t>※　必ず</w:t>
      </w:r>
      <w:r w:rsidR="00381E2E" w:rsidRPr="00A5094A">
        <w:rPr>
          <w:rFonts w:asciiTheme="majorEastAsia" w:eastAsiaTheme="majorEastAsia" w:hAnsiTheme="majorEastAsia" w:hint="eastAsia"/>
          <w:b/>
          <w:bCs/>
          <w:u w:val="single"/>
        </w:rPr>
        <w:t>、大会当日に押印済の参加申込書と費用計算書を持参して下さい。</w:t>
      </w:r>
    </w:p>
    <w:p w14:paraId="6C4117E3" w14:textId="77777777" w:rsidR="00381E2E" w:rsidRPr="00A5094A" w:rsidRDefault="00381E2E" w:rsidP="00381E2E">
      <w:pPr>
        <w:pStyle w:val="a3"/>
        <w:spacing w:line="240" w:lineRule="auto"/>
        <w:ind w:firstLineChars="800" w:firstLine="1680"/>
        <w:rPr>
          <w:rFonts w:asciiTheme="majorEastAsia" w:eastAsiaTheme="majorEastAsia" w:hAnsiTheme="majorEastAsia"/>
          <w:spacing w:val="0"/>
        </w:rPr>
      </w:pPr>
    </w:p>
    <w:p w14:paraId="7BA166BA" w14:textId="7C18443E" w:rsidR="00220757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1</w:t>
      </w:r>
      <w:r w:rsidR="00220757" w:rsidRPr="004166D3">
        <w:rPr>
          <w:rFonts w:asciiTheme="majorEastAsia" w:eastAsiaTheme="majorEastAsia" w:hAnsiTheme="majorEastAsia" w:hint="eastAsia"/>
        </w:rPr>
        <w:t xml:space="preserve">　費　</w:t>
      </w:r>
      <w:r w:rsidR="000615B0" w:rsidRPr="004166D3">
        <w:rPr>
          <w:rFonts w:asciiTheme="majorEastAsia" w:eastAsiaTheme="majorEastAsia" w:hAnsiTheme="majorEastAsia" w:hint="eastAsia"/>
        </w:rPr>
        <w:t xml:space="preserve">　</w:t>
      </w:r>
      <w:r w:rsidR="00220757" w:rsidRPr="004166D3">
        <w:rPr>
          <w:rFonts w:asciiTheme="majorEastAsia" w:eastAsiaTheme="majorEastAsia" w:hAnsiTheme="majorEastAsia" w:hint="eastAsia"/>
        </w:rPr>
        <w:t>用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Pr="004166D3">
        <w:rPr>
          <w:rFonts w:asciiTheme="majorEastAsia" w:eastAsiaTheme="majorEastAsia" w:hAnsiTheme="majorEastAsia" w:hint="eastAsia"/>
        </w:rPr>
        <w:tab/>
      </w:r>
      <w:r w:rsidR="000615B0" w:rsidRPr="004166D3">
        <w:rPr>
          <w:rFonts w:asciiTheme="majorEastAsia" w:eastAsiaTheme="majorEastAsia" w:hAnsiTheme="majorEastAsia" w:hint="eastAsia"/>
        </w:rPr>
        <w:t xml:space="preserve">団体戦の部　</w:t>
      </w:r>
      <w:r w:rsidR="00727982" w:rsidRPr="004166D3">
        <w:rPr>
          <w:rFonts w:asciiTheme="majorEastAsia" w:eastAsiaTheme="majorEastAsia" w:hAnsiTheme="majorEastAsia" w:hint="eastAsia"/>
        </w:rPr>
        <w:t xml:space="preserve">　</w:t>
      </w:r>
      <w:r w:rsidR="000615B0" w:rsidRPr="004166D3">
        <w:rPr>
          <w:rFonts w:asciiTheme="majorEastAsia" w:eastAsiaTheme="majorEastAsia" w:hAnsiTheme="majorEastAsia" w:hint="eastAsia"/>
        </w:rPr>
        <w:t>各校エントリー費用</w:t>
      </w:r>
      <w:r w:rsidR="00B85419" w:rsidRPr="00AC3C33">
        <w:rPr>
          <w:rFonts w:asciiTheme="majorEastAsia" w:eastAsiaTheme="majorEastAsia" w:hAnsiTheme="majorEastAsia" w:hint="eastAsia"/>
          <w:b/>
          <w:bCs/>
          <w:u w:val="single"/>
        </w:rPr>
        <w:t>（男子）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="00220757" w:rsidRPr="00D625D1">
        <w:rPr>
          <w:rFonts w:asciiTheme="majorEastAsia" w:eastAsiaTheme="majorEastAsia" w:hAnsiTheme="majorEastAsia" w:hint="eastAsia"/>
          <w:b/>
          <w:bCs/>
        </w:rPr>
        <w:t>￥１０，０００－</w:t>
      </w:r>
    </w:p>
    <w:p w14:paraId="79EEEC7F" w14:textId="5DE87555" w:rsidR="00220757" w:rsidRPr="004166D3" w:rsidRDefault="00220757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 xml:space="preserve">個人戦の部　</w:t>
      </w:r>
      <w:r w:rsidR="00727982" w:rsidRPr="004166D3">
        <w:rPr>
          <w:rFonts w:asciiTheme="majorEastAsia" w:eastAsiaTheme="majorEastAsia" w:hAnsiTheme="majorEastAsia" w:hint="eastAsia"/>
        </w:rPr>
        <w:t xml:space="preserve">　</w:t>
      </w:r>
      <w:r w:rsidRPr="004166D3">
        <w:rPr>
          <w:rFonts w:asciiTheme="majorEastAsia" w:eastAsiaTheme="majorEastAsia" w:hAnsiTheme="majorEastAsia" w:hint="eastAsia"/>
        </w:rPr>
        <w:t>１名につきエントリー費用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Pr="00D625D1">
        <w:rPr>
          <w:rFonts w:asciiTheme="majorEastAsia" w:eastAsiaTheme="majorEastAsia" w:hAnsiTheme="majorEastAsia" w:hint="eastAsia"/>
          <w:b/>
          <w:bCs/>
        </w:rPr>
        <w:t>￥</w:t>
      </w:r>
      <w:r w:rsidR="002A1718" w:rsidRPr="00D625D1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475D5F" w:rsidRPr="00D625D1">
        <w:rPr>
          <w:rFonts w:asciiTheme="majorEastAsia" w:eastAsiaTheme="majorEastAsia" w:hAnsiTheme="majorEastAsia" w:hint="eastAsia"/>
          <w:b/>
          <w:bCs/>
        </w:rPr>
        <w:t>４</w:t>
      </w:r>
      <w:r w:rsidRPr="00D625D1">
        <w:rPr>
          <w:rFonts w:asciiTheme="majorEastAsia" w:eastAsiaTheme="majorEastAsia" w:hAnsiTheme="majorEastAsia" w:hint="eastAsia"/>
          <w:b/>
          <w:bCs/>
        </w:rPr>
        <w:t>，０００－</w:t>
      </w:r>
    </w:p>
    <w:p w14:paraId="5DF3B8F3" w14:textId="60968595" w:rsidR="00220757" w:rsidRPr="00ED435A" w:rsidRDefault="00220757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color w:val="000000" w:themeColor="text1"/>
        </w:rPr>
      </w:pPr>
      <w:r w:rsidRPr="00ED435A">
        <w:rPr>
          <w:rFonts w:asciiTheme="majorEastAsia" w:eastAsiaTheme="majorEastAsia" w:hAnsiTheme="majorEastAsia" w:hint="eastAsia"/>
        </w:rPr>
        <w:t>プレーフィー</w:t>
      </w:r>
      <w:r w:rsidR="0071352D" w:rsidRPr="00ED435A">
        <w:rPr>
          <w:rFonts w:asciiTheme="majorEastAsia" w:eastAsiaTheme="majorEastAsia" w:hAnsiTheme="majorEastAsia" w:hint="eastAsia"/>
        </w:rPr>
        <w:t xml:space="preserve">　</w:t>
      </w:r>
      <w:r w:rsidRPr="00ED435A">
        <w:rPr>
          <w:rFonts w:asciiTheme="majorEastAsia" w:eastAsiaTheme="majorEastAsia" w:hAnsiTheme="majorEastAsia" w:cs="Times New Roman"/>
        </w:rPr>
        <w:t>(</w:t>
      </w:r>
      <w:r w:rsidR="00237974" w:rsidRPr="00ED435A">
        <w:rPr>
          <w:rFonts w:asciiTheme="majorEastAsia" w:eastAsiaTheme="majorEastAsia" w:hAnsiTheme="majorEastAsia" w:cs="Times New Roman" w:hint="eastAsia"/>
          <w:color w:val="000000" w:themeColor="text1"/>
        </w:rPr>
        <w:t>食事なし・スループレー</w:t>
      </w:r>
      <w:r w:rsidRPr="00ED435A">
        <w:rPr>
          <w:rFonts w:asciiTheme="majorEastAsia" w:eastAsiaTheme="majorEastAsia" w:hAnsiTheme="majorEastAsia" w:cs="Times New Roman"/>
          <w:color w:val="000000" w:themeColor="text1"/>
        </w:rPr>
        <w:t>)</w:t>
      </w:r>
      <w:r w:rsidR="000615B0" w:rsidRPr="00ED435A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￥</w:t>
      </w:r>
      <w:r w:rsidR="002A1718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237974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６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，</w:t>
      </w:r>
      <w:r w:rsidR="00237974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６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００－</w:t>
      </w:r>
    </w:p>
    <w:p w14:paraId="3005CEA9" w14:textId="61673411" w:rsidR="008D3AF4" w:rsidRPr="00ED435A" w:rsidRDefault="003A2A74" w:rsidP="003A2A74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  <w:r w:rsidRPr="00ED435A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bookmarkStart w:id="1" w:name="_Hlk47091484"/>
      <w:r w:rsidR="008D3AF4" w:rsidRPr="00ED435A">
        <w:rPr>
          <w:rFonts w:asciiTheme="majorEastAsia" w:eastAsiaTheme="majorEastAsia" w:hAnsiTheme="majorEastAsia" w:hint="eastAsia"/>
          <w:color w:val="000000" w:themeColor="text1"/>
        </w:rPr>
        <w:t>昼食はありません。</w:t>
      </w:r>
      <w:r w:rsidR="00E11427" w:rsidRPr="00ED435A">
        <w:rPr>
          <w:rFonts w:asciiTheme="majorEastAsia" w:eastAsiaTheme="majorEastAsia" w:hAnsiTheme="majorEastAsia" w:hint="eastAsia"/>
          <w:color w:val="000000" w:themeColor="text1"/>
        </w:rPr>
        <w:t>ハーフ終了後、</w:t>
      </w:r>
      <w:r w:rsidR="00AA04AC" w:rsidRPr="00ED435A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E11427" w:rsidRPr="00ED435A">
        <w:rPr>
          <w:rFonts w:asciiTheme="majorEastAsia" w:eastAsiaTheme="majorEastAsia" w:hAnsiTheme="majorEastAsia" w:hint="eastAsia"/>
          <w:color w:val="000000" w:themeColor="text1"/>
        </w:rPr>
        <w:t>０分程度の休憩を取りますので、軽食</w:t>
      </w:r>
    </w:p>
    <w:p w14:paraId="73401C73" w14:textId="2CE770BC" w:rsidR="00D13AD7" w:rsidRPr="00ED435A" w:rsidRDefault="00E11427" w:rsidP="00E93A30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000000" w:themeColor="text1"/>
        </w:rPr>
      </w:pPr>
      <w:r w:rsidRPr="00ED435A">
        <w:rPr>
          <w:rFonts w:asciiTheme="majorEastAsia" w:eastAsiaTheme="majorEastAsia" w:hAnsiTheme="majorEastAsia" w:hint="eastAsia"/>
          <w:color w:val="000000" w:themeColor="text1"/>
        </w:rPr>
        <w:t>等を</w:t>
      </w:r>
      <w:r w:rsidR="00D13AD7" w:rsidRPr="00ED435A">
        <w:rPr>
          <w:rFonts w:asciiTheme="majorEastAsia" w:eastAsiaTheme="majorEastAsia" w:hAnsiTheme="majorEastAsia" w:hint="eastAsia"/>
          <w:color w:val="000000" w:themeColor="text1"/>
        </w:rPr>
        <w:t>摂る</w:t>
      </w:r>
      <w:r w:rsidRPr="00ED435A">
        <w:rPr>
          <w:rFonts w:asciiTheme="majorEastAsia" w:eastAsiaTheme="majorEastAsia" w:hAnsiTheme="majorEastAsia" w:hint="eastAsia"/>
          <w:color w:val="000000" w:themeColor="text1"/>
        </w:rPr>
        <w:t>場合は各自で用意してください。</w:t>
      </w:r>
      <w:r w:rsidR="003E385D" w:rsidRPr="00ED435A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E93A30" w:rsidRPr="00ED435A">
        <w:rPr>
          <w:rFonts w:asciiTheme="majorEastAsia" w:eastAsiaTheme="majorEastAsia" w:hAnsiTheme="majorEastAsia" w:hint="eastAsia"/>
          <w:color w:val="000000" w:themeColor="text1"/>
        </w:rPr>
        <w:t>そ</w:t>
      </w:r>
      <w:r w:rsidR="003E385D" w:rsidRPr="00ED435A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E93A30" w:rsidRPr="00ED435A">
        <w:rPr>
          <w:rFonts w:asciiTheme="majorEastAsia" w:eastAsiaTheme="majorEastAsia" w:hAnsiTheme="majorEastAsia" w:hint="eastAsia"/>
          <w:color w:val="000000" w:themeColor="text1"/>
        </w:rPr>
        <w:t>際、</w:t>
      </w:r>
      <w:r w:rsidR="008D3AF4" w:rsidRPr="00ED435A">
        <w:rPr>
          <w:rFonts w:asciiTheme="majorEastAsia" w:eastAsiaTheme="majorEastAsia" w:hAnsiTheme="majorEastAsia" w:hint="eastAsia"/>
          <w:color w:val="000000" w:themeColor="text1"/>
        </w:rPr>
        <w:t>ロッカーまで軽食を取</w:t>
      </w:r>
    </w:p>
    <w:p w14:paraId="72779DC7" w14:textId="0FFE919C" w:rsidR="00B94670" w:rsidRPr="004166D3" w:rsidRDefault="008D3AF4" w:rsidP="00E93A30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FF0000"/>
          <w:spacing w:val="0"/>
        </w:rPr>
      </w:pPr>
      <w:r w:rsidRPr="00ED435A">
        <w:rPr>
          <w:rFonts w:asciiTheme="majorEastAsia" w:eastAsiaTheme="majorEastAsia" w:hAnsiTheme="majorEastAsia" w:hint="eastAsia"/>
          <w:color w:val="000000" w:themeColor="text1"/>
        </w:rPr>
        <w:t>りに行くことは</w:t>
      </w:r>
      <w:r w:rsidR="003E385D" w:rsidRPr="00ED435A">
        <w:rPr>
          <w:rFonts w:asciiTheme="majorEastAsia" w:eastAsiaTheme="majorEastAsia" w:hAnsiTheme="majorEastAsia" w:hint="eastAsia"/>
          <w:color w:val="000000" w:themeColor="text1"/>
        </w:rPr>
        <w:t>可</w:t>
      </w:r>
      <w:r w:rsidR="00E93A30" w:rsidRPr="00ED435A">
        <w:rPr>
          <w:rFonts w:asciiTheme="majorEastAsia" w:eastAsiaTheme="majorEastAsia" w:hAnsiTheme="majorEastAsia" w:hint="eastAsia"/>
          <w:color w:val="000000" w:themeColor="text1"/>
        </w:rPr>
        <w:t>能。</w:t>
      </w:r>
      <w:r w:rsidR="00D13AD7" w:rsidRPr="00ED435A">
        <w:rPr>
          <w:rFonts w:asciiTheme="majorEastAsia" w:eastAsiaTheme="majorEastAsia" w:hAnsiTheme="majorEastAsia" w:hint="eastAsia"/>
          <w:color w:val="000000" w:themeColor="text1"/>
        </w:rPr>
        <w:t>その後</w:t>
      </w:r>
      <w:r w:rsidR="00E93A30" w:rsidRPr="00ED435A">
        <w:rPr>
          <w:rFonts w:asciiTheme="majorEastAsia" w:eastAsiaTheme="majorEastAsia" w:hAnsiTheme="majorEastAsia" w:hint="eastAsia"/>
          <w:color w:val="000000" w:themeColor="text1"/>
        </w:rPr>
        <w:t>速やかに外</w:t>
      </w:r>
      <w:r w:rsidR="00D13AD7" w:rsidRPr="00ED435A">
        <w:rPr>
          <w:rFonts w:asciiTheme="majorEastAsia" w:eastAsiaTheme="majorEastAsia" w:hAnsiTheme="majorEastAsia" w:hint="eastAsia"/>
          <w:color w:val="000000" w:themeColor="text1"/>
        </w:rPr>
        <w:t>に出て</w:t>
      </w:r>
      <w:r w:rsidRPr="00ED435A">
        <w:rPr>
          <w:rFonts w:asciiTheme="majorEastAsia" w:eastAsiaTheme="majorEastAsia" w:hAnsiTheme="majorEastAsia" w:hint="eastAsia"/>
          <w:color w:val="000000" w:themeColor="text1"/>
        </w:rPr>
        <w:t>摂る</w:t>
      </w:r>
      <w:r w:rsidR="00E93A30" w:rsidRPr="00ED435A">
        <w:rPr>
          <w:rFonts w:asciiTheme="majorEastAsia" w:eastAsiaTheme="majorEastAsia" w:hAnsiTheme="majorEastAsia" w:hint="eastAsia"/>
          <w:color w:val="000000" w:themeColor="text1"/>
        </w:rPr>
        <w:t>こと。</w:t>
      </w:r>
      <w:r w:rsidR="003E385D" w:rsidRPr="00ED435A">
        <w:rPr>
          <w:rFonts w:asciiTheme="majorEastAsia" w:eastAsiaTheme="majorEastAsia" w:hAnsiTheme="majorEastAsia" w:hint="eastAsia"/>
          <w:color w:val="000000" w:themeColor="text1"/>
        </w:rPr>
        <w:t>）</w:t>
      </w:r>
      <w:bookmarkEnd w:id="1"/>
    </w:p>
    <w:p w14:paraId="3472D134" w14:textId="77777777" w:rsidR="0071352D" w:rsidRPr="004166D3" w:rsidRDefault="00220757" w:rsidP="00ED7690">
      <w:pPr>
        <w:pStyle w:val="a3"/>
        <w:spacing w:line="240" w:lineRule="auto"/>
        <w:ind w:left="144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※　エントリー費については，</w:t>
      </w:r>
      <w:r w:rsidR="009D18A3" w:rsidRPr="004166D3">
        <w:rPr>
          <w:rFonts w:asciiTheme="majorEastAsia" w:eastAsiaTheme="majorEastAsia" w:hAnsiTheme="majorEastAsia" w:hint="eastAsia"/>
        </w:rPr>
        <w:t>感染症の観点から不参加となった場合以外は</w:t>
      </w:r>
    </w:p>
    <w:p w14:paraId="6A0B2302" w14:textId="56F29CB6" w:rsidR="00220757" w:rsidRPr="004166D3" w:rsidRDefault="009D18A3" w:rsidP="0071352D">
      <w:pPr>
        <w:pStyle w:val="a3"/>
        <w:spacing w:line="240" w:lineRule="auto"/>
        <w:ind w:left="1440" w:firstLineChars="200" w:firstLine="476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返金</w:t>
      </w:r>
      <w:r w:rsidR="00220757" w:rsidRPr="004166D3">
        <w:rPr>
          <w:rFonts w:asciiTheme="majorEastAsia" w:eastAsiaTheme="majorEastAsia" w:hAnsiTheme="majorEastAsia" w:hint="eastAsia"/>
        </w:rPr>
        <w:t>いたしません。</w:t>
      </w:r>
    </w:p>
    <w:p w14:paraId="7DFFD45E" w14:textId="0E34C081" w:rsidR="00220757" w:rsidRPr="004166D3" w:rsidRDefault="009D18A3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  <w:spacing w:val="0"/>
        </w:rPr>
        <w:t xml:space="preserve">　　　　　　　</w:t>
      </w:r>
    </w:p>
    <w:p w14:paraId="2DC5093D" w14:textId="2A31A057" w:rsidR="00381E2E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2</w:t>
      </w:r>
      <w:r w:rsidR="00220757" w:rsidRPr="004166D3">
        <w:rPr>
          <w:rFonts w:asciiTheme="majorEastAsia" w:eastAsiaTheme="majorEastAsia" w:hAnsiTheme="majorEastAsia" w:hint="eastAsia"/>
        </w:rPr>
        <w:t xml:space="preserve">　支払方法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="00381E2E" w:rsidRPr="004166D3">
        <w:rPr>
          <w:rFonts w:asciiTheme="majorEastAsia" w:eastAsiaTheme="majorEastAsia" w:hAnsiTheme="majorEastAsia" w:hint="eastAsia"/>
        </w:rPr>
        <w:t>及び締切</w:t>
      </w:r>
    </w:p>
    <w:p w14:paraId="51A7B50A" w14:textId="74E425A9" w:rsidR="005B6130" w:rsidRPr="00ED435A" w:rsidRDefault="00ED7690" w:rsidP="00381E2E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ab/>
      </w:r>
      <w:r w:rsidR="005B6130" w:rsidRPr="00D625D1">
        <w:rPr>
          <w:rFonts w:asciiTheme="majorEastAsia" w:eastAsiaTheme="majorEastAsia" w:hAnsiTheme="majorEastAsia" w:hint="eastAsia"/>
          <w:b/>
          <w:bCs/>
          <w:u w:val="single"/>
        </w:rPr>
        <w:t>４</w:t>
      </w:r>
      <w:r w:rsidR="00CE29A9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月</w:t>
      </w:r>
      <w:r w:rsidR="005B6130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２</w:t>
      </w:r>
      <w:r w:rsidR="005C3B2E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４</w:t>
      </w:r>
      <w:r w:rsidR="00CE29A9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日（</w:t>
      </w:r>
      <w:r w:rsidR="00475D5F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月</w:t>
      </w:r>
      <w:r w:rsidR="00CE29A9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）～</w:t>
      </w:r>
      <w:r w:rsidR="005B6130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５月</w:t>
      </w:r>
      <w:r w:rsidR="005C3B2E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１</w:t>
      </w:r>
      <w:r w:rsidR="00220757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日（</w:t>
      </w:r>
      <w:r w:rsidR="00475D5F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月</w:t>
      </w:r>
      <w:r w:rsidR="00220757" w:rsidRPr="00D625D1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）</w:t>
      </w:r>
      <w:r w:rsidR="00220757" w:rsidRPr="00ED435A">
        <w:rPr>
          <w:rFonts w:asciiTheme="majorEastAsia" w:eastAsiaTheme="majorEastAsia" w:hAnsiTheme="majorEastAsia" w:hint="eastAsia"/>
        </w:rPr>
        <w:t>までに、費用計算書の合計金額を</w:t>
      </w:r>
      <w:r w:rsidR="00213C5D" w:rsidRPr="00ED435A">
        <w:rPr>
          <w:rFonts w:asciiTheme="majorEastAsia" w:eastAsiaTheme="majorEastAsia" w:hAnsiTheme="majorEastAsia" w:hint="eastAsia"/>
        </w:rPr>
        <w:t>各学校名（個人登</w:t>
      </w:r>
    </w:p>
    <w:p w14:paraId="7043BB23" w14:textId="37198286" w:rsidR="00213C5D" w:rsidRPr="00ED435A" w:rsidRDefault="005B6130" w:rsidP="00475D5F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ED435A">
        <w:rPr>
          <w:rFonts w:asciiTheme="majorEastAsia" w:eastAsiaTheme="majorEastAsia" w:hAnsiTheme="majorEastAsia" w:hint="eastAsia"/>
        </w:rPr>
        <w:t xml:space="preserve">　　　</w:t>
      </w:r>
      <w:r w:rsidR="00213C5D" w:rsidRPr="00ED435A">
        <w:rPr>
          <w:rFonts w:asciiTheme="majorEastAsia" w:eastAsiaTheme="majorEastAsia" w:hAnsiTheme="majorEastAsia" w:hint="eastAsia"/>
        </w:rPr>
        <w:t>録者は個人名）で下記口座に振込みをして下さい。</w:t>
      </w:r>
    </w:p>
    <w:p w14:paraId="2A734BBB" w14:textId="484C5091" w:rsidR="00A02BA6" w:rsidRPr="00ED435A" w:rsidRDefault="00A02BA6" w:rsidP="00A02BA6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ED435A">
        <w:rPr>
          <w:rFonts w:asciiTheme="majorEastAsia" w:eastAsiaTheme="majorEastAsia" w:hAnsiTheme="majorEastAsia" w:hint="eastAsia"/>
        </w:rPr>
        <w:t xml:space="preserve">　　　　　　　</w:t>
      </w:r>
    </w:p>
    <w:p w14:paraId="4CCC3589" w14:textId="5ABF1761" w:rsidR="00220757" w:rsidRPr="00D625D1" w:rsidRDefault="009F427A" w:rsidP="00445EBB">
      <w:pPr>
        <w:pStyle w:val="a3"/>
        <w:spacing w:line="240" w:lineRule="auto"/>
        <w:ind w:firstLineChars="900" w:firstLine="2149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埼玉りそな</w:t>
      </w:r>
      <w:r w:rsidR="00220757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銀行　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越生毛呂山</w:t>
      </w:r>
      <w:r w:rsidR="00220757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支店</w:t>
      </w:r>
      <w:r w:rsidR="00220757" w:rsidRPr="00D625D1">
        <w:rPr>
          <w:rFonts w:asciiTheme="majorEastAsia" w:eastAsiaTheme="majorEastAsia" w:hAnsiTheme="majorEastAsia" w:hint="eastAsia"/>
          <w:b/>
          <w:bCs/>
          <w:color w:val="000000" w:themeColor="text1"/>
          <w:spacing w:val="7"/>
        </w:rPr>
        <w:t xml:space="preserve">  </w:t>
      </w:r>
      <w:r w:rsidR="00220757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(普通)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４７３２４２８</w:t>
      </w:r>
    </w:p>
    <w:p w14:paraId="512EA29C" w14:textId="13E1FABB" w:rsidR="000615B0" w:rsidRPr="00ED435A" w:rsidRDefault="00220757" w:rsidP="00445EBB">
      <w:pPr>
        <w:pStyle w:val="a3"/>
        <w:spacing w:line="240" w:lineRule="auto"/>
        <w:ind w:firstLineChars="900" w:firstLine="2149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埼玉県高等学校ゴルフ連盟　代表　　</w:t>
      </w:r>
      <w:r w:rsidR="009F427A"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福嶋　良太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  <w:spacing w:val="7"/>
        </w:rPr>
        <w:t xml:space="preserve"> </w:t>
      </w:r>
      <w:r w:rsidRPr="00D625D1">
        <w:rPr>
          <w:rFonts w:asciiTheme="majorEastAsia" w:eastAsiaTheme="majorEastAsia" w:hAnsiTheme="majorEastAsia" w:hint="eastAsia"/>
          <w:b/>
          <w:bCs/>
          <w:color w:val="000000" w:themeColor="text1"/>
        </w:rPr>
        <w:t>宛</w:t>
      </w:r>
    </w:p>
    <w:p w14:paraId="05210C59" w14:textId="77777777" w:rsidR="00213C5D" w:rsidRPr="00ED435A" w:rsidRDefault="00213C5D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</w:p>
    <w:p w14:paraId="31B448A6" w14:textId="223832BA" w:rsidR="00220757" w:rsidRPr="00ED435A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ED435A">
        <w:rPr>
          <w:rFonts w:asciiTheme="majorEastAsia" w:eastAsiaTheme="majorEastAsia" w:hAnsiTheme="majorEastAsia" w:hint="eastAsia"/>
        </w:rPr>
        <w:t>1</w:t>
      </w:r>
      <w:r w:rsidR="00A20E2B" w:rsidRPr="00ED435A">
        <w:rPr>
          <w:rFonts w:asciiTheme="majorEastAsia" w:eastAsiaTheme="majorEastAsia" w:hAnsiTheme="majorEastAsia" w:hint="eastAsia"/>
        </w:rPr>
        <w:t>3</w:t>
      </w:r>
      <w:r w:rsidR="00220757" w:rsidRPr="00ED435A">
        <w:rPr>
          <w:rFonts w:asciiTheme="majorEastAsia" w:eastAsiaTheme="majorEastAsia" w:hAnsiTheme="majorEastAsia" w:hint="eastAsia"/>
        </w:rPr>
        <w:t xml:space="preserve">　指定練習ラウンド</w:t>
      </w:r>
    </w:p>
    <w:p w14:paraId="1A21C128" w14:textId="1F9048F0" w:rsidR="00CB1295" w:rsidRDefault="00BF637A" w:rsidP="00CB1295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  <w:color w:val="000000" w:themeColor="text1"/>
          <w:highlight w:val="yellow"/>
        </w:rPr>
      </w:pP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今大会においては、大会までの期間</w:t>
      </w:r>
      <w:r w:rsidR="00CB1295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の</w:t>
      </w: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予約がほぼ埋まっており、各校の選手全</w:t>
      </w:r>
      <w:r w:rsidR="00CB1295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員</w:t>
      </w: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が練</w:t>
      </w:r>
    </w:p>
    <w:p w14:paraId="3A92CE84" w14:textId="77777777" w:rsidR="00CB1295" w:rsidRDefault="00BF637A" w:rsidP="00CB1295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  <w:color w:val="000000" w:themeColor="text1"/>
          <w:highlight w:val="yellow"/>
        </w:rPr>
      </w:pP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習ラウンドを行う</w:t>
      </w:r>
      <w:r w:rsidR="00CB1295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ことができない状況となっております</w:t>
      </w: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。そこで、</w:t>
      </w:r>
      <w:r w:rsidR="007F0949"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４月１２日(水)の</w:t>
      </w:r>
    </w:p>
    <w:p w14:paraId="3E353547" w14:textId="77777777" w:rsidR="00CB1295" w:rsidRDefault="007F0949" w:rsidP="00CB1295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  <w:color w:val="000000" w:themeColor="text1"/>
          <w:highlight w:val="yellow"/>
        </w:rPr>
      </w:pP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顧問総会</w:t>
      </w:r>
      <w:r w:rsidR="00C06B3B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において</w:t>
      </w:r>
      <w:r w:rsidR="00CB1295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審議した結果</w:t>
      </w:r>
      <w:r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、公平を期す</w:t>
      </w:r>
      <w:r w:rsidR="00CB1295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ことを第一に考え、</w:t>
      </w:r>
      <w:r w:rsidR="00C06B3B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各校は</w:t>
      </w:r>
      <w:r w:rsidR="00BF637A" w:rsidRPr="002532DD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練習ラウンド</w:t>
      </w:r>
    </w:p>
    <w:p w14:paraId="7ED3B506" w14:textId="77777777" w:rsidR="00F1266B" w:rsidRDefault="00CB1295" w:rsidP="00F1266B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  <w:color w:val="000000" w:themeColor="text1"/>
          <w:highlight w:val="yellow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を</w:t>
      </w:r>
      <w:r w:rsidR="00C06B3B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行わないこと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、</w:t>
      </w:r>
      <w:r w:rsidR="00B85A9E" w:rsidRPr="00B85A9E">
        <w:rPr>
          <w:rFonts w:asciiTheme="majorEastAsia" w:eastAsiaTheme="majorEastAsia" w:hAnsiTheme="majorEastAsia" w:hint="eastAsia"/>
          <w:b/>
          <w:color w:val="000000" w:themeColor="text1"/>
          <w:highlight w:val="yellow"/>
        </w:rPr>
        <w:t>薄暮プレーは</w:t>
      </w:r>
      <w:r w:rsidR="00F1266B">
        <w:rPr>
          <w:rFonts w:asciiTheme="majorEastAsia" w:eastAsiaTheme="majorEastAsia" w:hAnsiTheme="majorEastAsia" w:hint="eastAsia"/>
          <w:b/>
          <w:color w:val="000000" w:themeColor="text1"/>
          <w:highlight w:val="yellow"/>
        </w:rPr>
        <w:t>行える</w:t>
      </w:r>
      <w:r>
        <w:rPr>
          <w:rFonts w:asciiTheme="majorEastAsia" w:eastAsiaTheme="majorEastAsia" w:hAnsiTheme="majorEastAsia" w:hint="eastAsia"/>
          <w:b/>
          <w:color w:val="000000" w:themeColor="text1"/>
          <w:highlight w:val="yellow"/>
        </w:rPr>
        <w:t>ことを申し合わせました</w:t>
      </w:r>
      <w:r w:rsidR="00B85A9E" w:rsidRPr="00B85A9E">
        <w:rPr>
          <w:rFonts w:asciiTheme="majorEastAsia" w:eastAsiaTheme="majorEastAsia" w:hAnsiTheme="majorEastAsia" w:hint="eastAsia"/>
          <w:b/>
          <w:color w:val="000000" w:themeColor="text1"/>
          <w:highlight w:val="yellow"/>
        </w:rPr>
        <w:t>。</w:t>
      </w:r>
      <w:r w:rsidR="00F1266B">
        <w:rPr>
          <w:rFonts w:asciiTheme="majorEastAsia" w:eastAsiaTheme="majorEastAsia" w:hAnsiTheme="majorEastAsia" w:hint="eastAsia"/>
          <w:b/>
          <w:color w:val="000000" w:themeColor="text1"/>
          <w:highlight w:val="yellow"/>
        </w:rPr>
        <w:t>趣旨ご理解の上、</w:t>
      </w:r>
      <w:r w:rsidR="00FC5D02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運営</w:t>
      </w:r>
    </w:p>
    <w:p w14:paraId="5596086C" w14:textId="662043BE" w:rsidR="00B85A9E" w:rsidRPr="00F1266B" w:rsidRDefault="00FC5D02" w:rsidP="00F1266B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color w:val="000000" w:themeColor="text1"/>
          <w:highlight w:val="yellow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方針</w:t>
      </w:r>
      <w:r w:rsidR="00F1266B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より逸脱することのないよう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お願い</w:t>
      </w:r>
      <w:r w:rsidR="00EA3CBE"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申し上げます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highlight w:val="yellow"/>
        </w:rPr>
        <w:t>。</w:t>
      </w:r>
    </w:p>
    <w:p w14:paraId="6DFA2BFA" w14:textId="77777777" w:rsidR="00F1266B" w:rsidRPr="00F1266B" w:rsidRDefault="00F1266B" w:rsidP="00F1266B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  <w:color w:val="000000" w:themeColor="text1"/>
          <w:highlight w:val="yellow"/>
        </w:rPr>
      </w:pPr>
    </w:p>
    <w:p w14:paraId="5BB13175" w14:textId="0342A83D" w:rsidR="00FD7A84" w:rsidRPr="004166D3" w:rsidRDefault="00220757" w:rsidP="00ED7690">
      <w:pPr>
        <w:pStyle w:val="a3"/>
        <w:spacing w:line="240" w:lineRule="auto"/>
        <w:ind w:left="2125" w:hangingChars="893" w:hanging="2125"/>
        <w:rPr>
          <w:rFonts w:asciiTheme="majorEastAsia" w:eastAsiaTheme="majorEastAsia" w:hAnsiTheme="majorEastAsia"/>
          <w:b/>
          <w:bCs/>
        </w:rPr>
      </w:pPr>
      <w:r w:rsidRPr="004166D3">
        <w:rPr>
          <w:rFonts w:asciiTheme="majorEastAsia" w:eastAsiaTheme="majorEastAsia" w:hAnsiTheme="majorEastAsia" w:hint="eastAsia"/>
        </w:rPr>
        <w:t xml:space="preserve">　</w:t>
      </w:r>
      <w:r w:rsidR="00381E2E" w:rsidRPr="004166D3">
        <w:rPr>
          <w:rFonts w:asciiTheme="majorEastAsia" w:eastAsiaTheme="majorEastAsia" w:hAnsiTheme="majorEastAsia" w:hint="eastAsia"/>
        </w:rPr>
        <w:t xml:space="preserve">　</w:t>
      </w:r>
      <w:r w:rsidRPr="004166D3">
        <w:rPr>
          <w:rFonts w:asciiTheme="majorEastAsia" w:eastAsiaTheme="majorEastAsia" w:hAnsiTheme="majorEastAsia" w:hint="eastAsia"/>
        </w:rPr>
        <w:t>※</w:t>
      </w:r>
      <w:r w:rsidRPr="004166D3">
        <w:rPr>
          <w:rFonts w:asciiTheme="majorEastAsia" w:eastAsiaTheme="majorEastAsia" w:hAnsiTheme="majorEastAsia" w:hint="eastAsia"/>
          <w:b/>
          <w:bCs/>
        </w:rPr>
        <w:t>非課税証明書</w:t>
      </w:r>
      <w:r w:rsidR="000615B0" w:rsidRPr="004166D3">
        <w:rPr>
          <w:rFonts w:asciiTheme="majorEastAsia" w:eastAsiaTheme="majorEastAsia" w:hAnsiTheme="majorEastAsia" w:hint="eastAsia"/>
          <w:b/>
          <w:bCs/>
        </w:rPr>
        <w:tab/>
      </w:r>
    </w:p>
    <w:p w14:paraId="6D4034E6" w14:textId="77777777" w:rsidR="00BF637A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b/>
          <w:bCs/>
        </w:rPr>
      </w:pPr>
      <w:r w:rsidRPr="004166D3">
        <w:rPr>
          <w:rFonts w:asciiTheme="majorEastAsia" w:eastAsiaTheme="majorEastAsia" w:hAnsiTheme="majorEastAsia" w:hint="eastAsia"/>
          <w:b/>
          <w:bCs/>
        </w:rPr>
        <w:t>大会当日</w:t>
      </w:r>
      <w:r w:rsidR="00BF637A">
        <w:rPr>
          <w:rFonts w:asciiTheme="majorEastAsia" w:eastAsiaTheme="majorEastAsia" w:hAnsiTheme="majorEastAsia" w:hint="eastAsia"/>
          <w:b/>
          <w:bCs/>
        </w:rPr>
        <w:t>は、</w:t>
      </w:r>
      <w:r w:rsidRPr="004166D3">
        <w:rPr>
          <w:rFonts w:asciiTheme="majorEastAsia" w:eastAsiaTheme="majorEastAsia" w:hAnsiTheme="majorEastAsia" w:hint="eastAsia"/>
          <w:b/>
          <w:bCs/>
        </w:rPr>
        <w:t>校長印のある証明書・参加者一覧(住所・氏名・生年月日)</w:t>
      </w:r>
      <w:r w:rsidRPr="004166D3">
        <w:rPr>
          <w:rFonts w:asciiTheme="majorEastAsia" w:eastAsiaTheme="majorEastAsia" w:hAnsiTheme="majorEastAsia" w:hint="eastAsia"/>
          <w:b/>
          <w:bCs/>
          <w:spacing w:val="7"/>
        </w:rPr>
        <w:t xml:space="preserve"> </w:t>
      </w:r>
      <w:r w:rsidRPr="004166D3">
        <w:rPr>
          <w:rFonts w:asciiTheme="majorEastAsia" w:eastAsiaTheme="majorEastAsia" w:hAnsiTheme="majorEastAsia" w:hint="eastAsia"/>
          <w:b/>
          <w:bCs/>
        </w:rPr>
        <w:t>が記入された</w:t>
      </w:r>
    </w:p>
    <w:p w14:paraId="36BCFB41" w14:textId="289CEC39" w:rsidR="00220757" w:rsidRPr="004166D3" w:rsidRDefault="00BF637A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b/>
          <w:bCs/>
        </w:rPr>
        <w:t>書類</w:t>
      </w:r>
      <w:r w:rsidR="00220757" w:rsidRPr="004166D3">
        <w:rPr>
          <w:rFonts w:asciiTheme="majorEastAsia" w:eastAsiaTheme="majorEastAsia" w:hAnsiTheme="majorEastAsia" w:hint="eastAsia"/>
          <w:b/>
          <w:bCs/>
        </w:rPr>
        <w:t>が必要</w:t>
      </w:r>
      <w:r>
        <w:rPr>
          <w:rFonts w:asciiTheme="majorEastAsia" w:eastAsiaTheme="majorEastAsia" w:hAnsiTheme="majorEastAsia" w:hint="eastAsia"/>
          <w:b/>
          <w:bCs/>
        </w:rPr>
        <w:t>です</w:t>
      </w:r>
      <w:r w:rsidR="00220757" w:rsidRPr="004166D3">
        <w:rPr>
          <w:rFonts w:asciiTheme="majorEastAsia" w:eastAsiaTheme="majorEastAsia" w:hAnsiTheme="majorEastAsia" w:hint="eastAsia"/>
          <w:b/>
          <w:bCs/>
        </w:rPr>
        <w:t>。個人の場合は生徒証および当日非課税申出書の記入が必要</w:t>
      </w:r>
      <w:r>
        <w:rPr>
          <w:rFonts w:asciiTheme="majorEastAsia" w:eastAsiaTheme="majorEastAsia" w:hAnsiTheme="majorEastAsia" w:hint="eastAsia"/>
          <w:b/>
          <w:bCs/>
        </w:rPr>
        <w:t>です</w:t>
      </w:r>
      <w:r w:rsidR="00220757" w:rsidRPr="004166D3">
        <w:rPr>
          <w:rFonts w:asciiTheme="majorEastAsia" w:eastAsiaTheme="majorEastAsia" w:hAnsiTheme="majorEastAsia" w:hint="eastAsia"/>
          <w:b/>
          <w:bCs/>
        </w:rPr>
        <w:t>。</w:t>
      </w:r>
    </w:p>
    <w:p w14:paraId="0AFFBF90" w14:textId="74EE7B97" w:rsidR="00220757" w:rsidRPr="004166D3" w:rsidRDefault="00220757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C6E776B" w14:textId="01850C7A" w:rsidR="00FD7A84" w:rsidRPr="004166D3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</w:t>
      </w:r>
      <w:r w:rsidR="00A20E2B" w:rsidRPr="004166D3">
        <w:rPr>
          <w:rFonts w:asciiTheme="majorEastAsia" w:eastAsiaTheme="majorEastAsia" w:hAnsiTheme="majorEastAsia" w:hint="eastAsia"/>
        </w:rPr>
        <w:t>4</w:t>
      </w:r>
      <w:r w:rsidR="00220757" w:rsidRPr="004166D3">
        <w:rPr>
          <w:rFonts w:asciiTheme="majorEastAsia" w:eastAsiaTheme="majorEastAsia" w:hAnsiTheme="majorEastAsia" w:hint="eastAsia"/>
        </w:rPr>
        <w:t xml:space="preserve">　その他</w:t>
      </w:r>
      <w:r w:rsidR="000615B0" w:rsidRPr="004166D3">
        <w:rPr>
          <w:rFonts w:asciiTheme="majorEastAsia" w:eastAsiaTheme="majorEastAsia" w:hAnsiTheme="majorEastAsia" w:hint="eastAsia"/>
        </w:rPr>
        <w:tab/>
      </w:r>
      <w:r w:rsidR="000615B0" w:rsidRPr="004166D3">
        <w:rPr>
          <w:rFonts w:asciiTheme="majorEastAsia" w:eastAsiaTheme="majorEastAsia" w:hAnsiTheme="majorEastAsia" w:hint="eastAsia"/>
        </w:rPr>
        <w:tab/>
      </w:r>
    </w:p>
    <w:p w14:paraId="45B5A0CD" w14:textId="77777777" w:rsidR="005C3B2E" w:rsidRDefault="00FB385B" w:rsidP="005C3B2E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C26ADA">
        <w:rPr>
          <w:rFonts w:asciiTheme="majorEastAsia" w:eastAsiaTheme="majorEastAsia" w:hAnsiTheme="majorEastAsia" w:hint="eastAsia"/>
        </w:rPr>
        <w:t>※</w:t>
      </w:r>
      <w:r w:rsidR="00143CEC" w:rsidRPr="00C26ADA">
        <w:rPr>
          <w:rFonts w:asciiTheme="majorEastAsia" w:eastAsiaTheme="majorEastAsia" w:hAnsiTheme="majorEastAsia" w:hint="eastAsia"/>
        </w:rPr>
        <w:t>ユニフォーム規定</w:t>
      </w:r>
      <w:r w:rsidR="005C3B2E">
        <w:rPr>
          <w:rFonts w:asciiTheme="majorEastAsia" w:eastAsiaTheme="majorEastAsia" w:hAnsiTheme="majorEastAsia" w:hint="eastAsia"/>
        </w:rPr>
        <w:t>について</w:t>
      </w:r>
      <w:r w:rsidR="00143CEC" w:rsidRPr="00C26ADA">
        <w:rPr>
          <w:rFonts w:asciiTheme="majorEastAsia" w:eastAsiaTheme="majorEastAsia" w:hAnsiTheme="majorEastAsia" w:hint="eastAsia"/>
        </w:rPr>
        <w:t>は</w:t>
      </w:r>
      <w:r w:rsidR="005C3B2E">
        <w:rPr>
          <w:rFonts w:asciiTheme="majorEastAsia" w:eastAsiaTheme="majorEastAsia" w:hAnsiTheme="majorEastAsia" w:hint="eastAsia"/>
        </w:rPr>
        <w:t>、</w:t>
      </w:r>
      <w:r w:rsidR="00143CEC" w:rsidRPr="00C26ADA">
        <w:rPr>
          <w:rFonts w:asciiTheme="majorEastAsia" w:eastAsiaTheme="majorEastAsia" w:hAnsiTheme="majorEastAsia" w:hint="eastAsia"/>
        </w:rPr>
        <w:t>日本高等学校</w:t>
      </w:r>
      <w:r w:rsidR="00C26ADA">
        <w:rPr>
          <w:rFonts w:asciiTheme="majorEastAsia" w:eastAsiaTheme="majorEastAsia" w:hAnsiTheme="majorEastAsia" w:hint="eastAsia"/>
        </w:rPr>
        <w:t>・中学校</w:t>
      </w:r>
      <w:r w:rsidR="00143CEC" w:rsidRPr="00C26ADA">
        <w:rPr>
          <w:rFonts w:asciiTheme="majorEastAsia" w:eastAsiaTheme="majorEastAsia" w:hAnsiTheme="majorEastAsia" w:hint="eastAsia"/>
        </w:rPr>
        <w:t>ゴルフ連盟のＨＰを参照して</w:t>
      </w:r>
    </w:p>
    <w:p w14:paraId="1064ADB7" w14:textId="63E6BEE6" w:rsidR="00220757" w:rsidRDefault="005C3B2E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下さい</w:t>
      </w:r>
      <w:r w:rsidR="00143CEC" w:rsidRPr="00C26ADA">
        <w:rPr>
          <w:rFonts w:asciiTheme="majorEastAsia" w:eastAsiaTheme="majorEastAsia" w:hAnsiTheme="majorEastAsia" w:hint="eastAsia"/>
        </w:rPr>
        <w:t>。</w:t>
      </w:r>
      <w:r w:rsidR="00143CEC">
        <w:rPr>
          <w:rFonts w:asciiTheme="majorEastAsia" w:eastAsiaTheme="majorEastAsia" w:hAnsiTheme="majorEastAsia" w:hint="eastAsia"/>
        </w:rPr>
        <w:t>また</w:t>
      </w:r>
      <w:r w:rsidR="00220757" w:rsidRPr="004166D3">
        <w:rPr>
          <w:rFonts w:asciiTheme="majorEastAsia" w:eastAsiaTheme="majorEastAsia" w:hAnsiTheme="majorEastAsia" w:hint="eastAsia"/>
        </w:rPr>
        <w:t>、ユニフォーム規定以外に</w:t>
      </w:r>
      <w:r w:rsidR="00143CEC">
        <w:rPr>
          <w:rFonts w:asciiTheme="majorEastAsia" w:eastAsiaTheme="majorEastAsia" w:hAnsiTheme="majorEastAsia" w:hint="eastAsia"/>
        </w:rPr>
        <w:t>以下</w:t>
      </w:r>
      <w:r w:rsidR="00220757" w:rsidRPr="004166D3">
        <w:rPr>
          <w:rFonts w:asciiTheme="majorEastAsia" w:eastAsiaTheme="majorEastAsia" w:hAnsiTheme="majorEastAsia" w:hint="eastAsia"/>
        </w:rPr>
        <w:t>の点をご確認下さい。</w:t>
      </w:r>
    </w:p>
    <w:p w14:paraId="3BBE83C2" w14:textId="77777777" w:rsidR="00BF637A" w:rsidRPr="004166D3" w:rsidRDefault="00BF637A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</w:p>
    <w:p w14:paraId="3265E936" w14:textId="445F6121" w:rsidR="00220757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1)</w:t>
      </w:r>
      <w:r w:rsidR="00220757" w:rsidRPr="004166D3">
        <w:rPr>
          <w:rFonts w:asciiTheme="majorEastAsia" w:eastAsiaTheme="majorEastAsia" w:hAnsiTheme="majorEastAsia" w:hint="eastAsia"/>
        </w:rPr>
        <w:t>茶髪・長髪などの生徒の試合参加は認めません。</w:t>
      </w:r>
    </w:p>
    <w:p w14:paraId="0AB09975" w14:textId="03446AE3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/>
        </w:rPr>
        <w:t>(2)</w:t>
      </w:r>
      <w:r w:rsidR="00C90D9E" w:rsidRPr="004166D3">
        <w:rPr>
          <w:rFonts w:asciiTheme="majorEastAsia" w:eastAsiaTheme="majorEastAsia" w:hAnsiTheme="majorEastAsia" w:hint="eastAsia"/>
        </w:rPr>
        <w:t>ネックレス・ピアスなどの装飾品は禁止します。</w:t>
      </w:r>
    </w:p>
    <w:p w14:paraId="33FBDE81" w14:textId="00F99C84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3)</w:t>
      </w:r>
      <w:r w:rsidR="00C90D9E" w:rsidRPr="004166D3">
        <w:rPr>
          <w:rFonts w:asciiTheme="majorEastAsia" w:eastAsiaTheme="majorEastAsia" w:hAnsiTheme="majorEastAsia" w:hint="eastAsia"/>
        </w:rPr>
        <w:t>コース内は携帯電話・</w:t>
      </w:r>
      <w:r w:rsidR="00C57D81" w:rsidRPr="004166D3">
        <w:rPr>
          <w:rFonts w:asciiTheme="majorEastAsia" w:eastAsiaTheme="majorEastAsia" w:hAnsiTheme="majorEastAsia" w:hint="eastAsia"/>
        </w:rPr>
        <w:t>スマートフォン</w:t>
      </w:r>
      <w:r w:rsidR="00C90D9E" w:rsidRPr="004166D3">
        <w:rPr>
          <w:rFonts w:asciiTheme="majorEastAsia" w:eastAsiaTheme="majorEastAsia" w:hAnsiTheme="majorEastAsia" w:hint="eastAsia"/>
        </w:rPr>
        <w:t>などの使用を禁止します。</w:t>
      </w:r>
    </w:p>
    <w:p w14:paraId="6093D783" w14:textId="3E9174AB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4)</w:t>
      </w:r>
      <w:r w:rsidR="00C90D9E" w:rsidRPr="004166D3">
        <w:rPr>
          <w:rFonts w:asciiTheme="majorEastAsia" w:eastAsiaTheme="majorEastAsia" w:hAnsiTheme="majorEastAsia" w:hint="eastAsia"/>
        </w:rPr>
        <w:t>事故防止の観点から、帽子（キャップ）を着用してください。</w:t>
      </w:r>
    </w:p>
    <w:p w14:paraId="22BF9A37" w14:textId="52D7F6CF" w:rsidR="00C90D9E" w:rsidRPr="004166D3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5)</w:t>
      </w:r>
      <w:r w:rsidR="00C90D9E" w:rsidRPr="004166D3">
        <w:rPr>
          <w:rFonts w:asciiTheme="majorEastAsia" w:eastAsiaTheme="majorEastAsia" w:hAnsiTheme="majorEastAsia" w:hint="eastAsia"/>
        </w:rPr>
        <w:t>目土袋・グリーンフォークを必ず持参してください。</w:t>
      </w:r>
    </w:p>
    <w:p w14:paraId="3E356962" w14:textId="524A0B1B" w:rsidR="0071352D" w:rsidRPr="004166D3" w:rsidRDefault="00FD7A84" w:rsidP="008728D2">
      <w:pPr>
        <w:pStyle w:val="a3"/>
        <w:spacing w:line="240" w:lineRule="auto"/>
        <w:ind w:firstLineChars="400" w:firstLine="955"/>
        <w:rPr>
          <w:rFonts w:asciiTheme="majorEastAsia" w:eastAsiaTheme="majorEastAsia" w:hAnsiTheme="majorEastAsia"/>
          <w:b/>
        </w:rPr>
      </w:pPr>
      <w:r w:rsidRPr="004166D3">
        <w:rPr>
          <w:rFonts w:asciiTheme="majorEastAsia" w:eastAsiaTheme="majorEastAsia" w:hAnsiTheme="majorEastAsia" w:hint="eastAsia"/>
          <w:b/>
        </w:rPr>
        <w:t>(</w:t>
      </w:r>
      <w:r w:rsidRPr="004166D3">
        <w:rPr>
          <w:rFonts w:asciiTheme="majorEastAsia" w:eastAsiaTheme="majorEastAsia" w:hAnsiTheme="majorEastAsia"/>
          <w:b/>
        </w:rPr>
        <w:t>6)</w:t>
      </w:r>
      <w:r w:rsidR="00C90D9E" w:rsidRPr="004166D3">
        <w:rPr>
          <w:rFonts w:asciiTheme="majorEastAsia" w:eastAsiaTheme="majorEastAsia" w:hAnsiTheme="majorEastAsia" w:hint="eastAsia"/>
          <w:b/>
        </w:rPr>
        <w:t>誤球防止の為、ボールにマジックで</w:t>
      </w:r>
      <w:r w:rsidR="00F9291B" w:rsidRPr="004166D3">
        <w:rPr>
          <w:rFonts w:asciiTheme="majorEastAsia" w:eastAsiaTheme="majorEastAsia" w:hAnsiTheme="majorEastAsia" w:hint="eastAsia"/>
          <w:b/>
        </w:rPr>
        <w:t>学校名・</w:t>
      </w:r>
      <w:r w:rsidR="00F51364" w:rsidRPr="004166D3">
        <w:rPr>
          <w:rFonts w:asciiTheme="majorEastAsia" w:eastAsiaTheme="majorEastAsia" w:hAnsiTheme="majorEastAsia" w:hint="eastAsia"/>
          <w:b/>
        </w:rPr>
        <w:t>氏名</w:t>
      </w:r>
      <w:r w:rsidR="0071352D" w:rsidRPr="004166D3">
        <w:rPr>
          <w:rFonts w:asciiTheme="majorEastAsia" w:eastAsiaTheme="majorEastAsia" w:hAnsiTheme="majorEastAsia" w:hint="eastAsia"/>
          <w:b/>
        </w:rPr>
        <w:t>・通し番号</w:t>
      </w:r>
      <w:r w:rsidR="00C90D9E" w:rsidRPr="004166D3">
        <w:rPr>
          <w:rFonts w:asciiTheme="majorEastAsia" w:eastAsiaTheme="majorEastAsia" w:hAnsiTheme="majorEastAsia" w:hint="eastAsia"/>
          <w:b/>
        </w:rPr>
        <w:t>を書いてください。</w:t>
      </w:r>
    </w:p>
    <w:p w14:paraId="334552C9" w14:textId="0E7E4FDF" w:rsidR="00C90D9E" w:rsidRPr="004166D3" w:rsidRDefault="00FD7A84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7)</w:t>
      </w:r>
      <w:r w:rsidR="00C90D9E" w:rsidRPr="004166D3">
        <w:rPr>
          <w:rFonts w:asciiTheme="majorEastAsia" w:eastAsiaTheme="majorEastAsia" w:hAnsiTheme="majorEastAsia" w:hint="eastAsia"/>
        </w:rPr>
        <w:t>大会当日</w:t>
      </w:r>
      <w:r w:rsidR="008C72BD" w:rsidRPr="004166D3">
        <w:rPr>
          <w:rFonts w:asciiTheme="majorEastAsia" w:eastAsiaTheme="majorEastAsia" w:hAnsiTheme="majorEastAsia" w:hint="eastAsia"/>
        </w:rPr>
        <w:t>、</w:t>
      </w:r>
      <w:r w:rsidR="00C90D9E" w:rsidRPr="004166D3">
        <w:rPr>
          <w:rFonts w:asciiTheme="majorEastAsia" w:eastAsiaTheme="majorEastAsia" w:hAnsiTheme="majorEastAsia" w:hint="eastAsia"/>
        </w:rPr>
        <w:t>打撃練習場は使用できません。</w:t>
      </w:r>
    </w:p>
    <w:p w14:paraId="3DC2B572" w14:textId="0B0864F2" w:rsidR="008D5C8C" w:rsidRPr="004166D3" w:rsidRDefault="008C72BD" w:rsidP="008C72BD">
      <w:pPr>
        <w:pStyle w:val="a3"/>
        <w:spacing w:line="240" w:lineRule="auto"/>
        <w:ind w:leftChars="400" w:left="840" w:firstLineChars="50" w:firstLine="119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8)</w:t>
      </w:r>
      <w:r w:rsidRPr="004166D3">
        <w:rPr>
          <w:rFonts w:asciiTheme="majorEastAsia" w:eastAsiaTheme="majorEastAsia" w:hAnsiTheme="majorEastAsia" w:hint="eastAsia"/>
        </w:rPr>
        <w:t>大会</w:t>
      </w:r>
      <w:r w:rsidR="00C90D9E" w:rsidRPr="004166D3">
        <w:rPr>
          <w:rFonts w:asciiTheme="majorEastAsia" w:eastAsiaTheme="majorEastAsia" w:hAnsiTheme="majorEastAsia" w:hint="eastAsia"/>
        </w:rPr>
        <w:t>当日はロッカーの使用は可ですが、鍵の使用はできません。貴重品の管理は</w:t>
      </w:r>
    </w:p>
    <w:p w14:paraId="7618B488" w14:textId="71B7BD70" w:rsidR="00C90D9E" w:rsidRPr="004166D3" w:rsidRDefault="00C90D9E" w:rsidP="008D5C8C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各自の責任において行ってください。風呂の利用は</w:t>
      </w:r>
      <w:r w:rsidR="008C72BD" w:rsidRPr="004166D3">
        <w:rPr>
          <w:rFonts w:asciiTheme="majorEastAsia" w:eastAsiaTheme="majorEastAsia" w:hAnsiTheme="majorEastAsia" w:hint="eastAsia"/>
        </w:rPr>
        <w:t>できません</w:t>
      </w:r>
      <w:r w:rsidRPr="004166D3">
        <w:rPr>
          <w:rFonts w:asciiTheme="majorEastAsia" w:eastAsiaTheme="majorEastAsia" w:hAnsiTheme="majorEastAsia" w:hint="eastAsia"/>
        </w:rPr>
        <w:t>。</w:t>
      </w:r>
    </w:p>
    <w:p w14:paraId="2CD2C7EF" w14:textId="4D12DF74" w:rsidR="00C57D81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9)</w:t>
      </w:r>
      <w:r w:rsidR="00C90D9E" w:rsidRPr="004166D3">
        <w:rPr>
          <w:rFonts w:asciiTheme="majorEastAsia" w:eastAsiaTheme="majorEastAsia" w:hAnsiTheme="majorEastAsia" w:hint="eastAsia"/>
        </w:rPr>
        <w:t>高反発ドライバーの使用は禁止となりますのでご注意ください。</w:t>
      </w:r>
    </w:p>
    <w:p w14:paraId="2D4CDF7C" w14:textId="120EDC05" w:rsidR="00C90D9E" w:rsidRPr="004166D3" w:rsidRDefault="00C90D9E" w:rsidP="009162A7">
      <w:pPr>
        <w:pStyle w:val="a3"/>
        <w:spacing w:line="240" w:lineRule="auto"/>
        <w:ind w:firstLineChars="500" w:firstLine="119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（SLEルール適合ドライバーについてはJGAホームページにてご確認下さい）</w:t>
      </w:r>
    </w:p>
    <w:p w14:paraId="792672B5" w14:textId="10C8A7FE" w:rsidR="00C90D9E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10)</w:t>
      </w:r>
      <w:r w:rsidR="00C90D9E" w:rsidRPr="004166D3">
        <w:rPr>
          <w:rFonts w:asciiTheme="majorEastAsia" w:eastAsiaTheme="majorEastAsia" w:hAnsiTheme="majorEastAsia" w:hint="eastAsia"/>
        </w:rPr>
        <w:t>雨具・傘等は各自用意してください。ゴルフ場からの貸し出しはできません。</w:t>
      </w:r>
    </w:p>
    <w:p w14:paraId="530A7D19" w14:textId="68B80913" w:rsidR="00715CB4" w:rsidRPr="004166D3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11)</w:t>
      </w:r>
      <w:r w:rsidR="00C90D9E" w:rsidRPr="004166D3">
        <w:rPr>
          <w:rFonts w:asciiTheme="majorEastAsia" w:eastAsiaTheme="majorEastAsia" w:hAnsiTheme="majorEastAsia" w:hint="eastAsia"/>
        </w:rPr>
        <w:t>打球事故等プレー中の安全にはくれぐれも気をつけてください。</w:t>
      </w:r>
    </w:p>
    <w:p w14:paraId="7F36415C" w14:textId="7391C025" w:rsidR="00FD7A84" w:rsidRPr="00ED435A" w:rsidRDefault="008C72BD" w:rsidP="008C72BD">
      <w:pPr>
        <w:pStyle w:val="a3"/>
        <w:spacing w:line="240" w:lineRule="auto"/>
        <w:ind w:firstLineChars="400" w:firstLine="955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(</w:t>
      </w:r>
      <w:r w:rsidRPr="00ED435A">
        <w:rPr>
          <w:rFonts w:asciiTheme="majorEastAsia" w:eastAsiaTheme="majorEastAsia" w:hAnsiTheme="majorEastAsia"/>
          <w:b/>
          <w:bCs/>
          <w:color w:val="000000" w:themeColor="text1"/>
        </w:rPr>
        <w:t>12)</w:t>
      </w:r>
      <w:r w:rsidR="00FD7A84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大会当日は</w:t>
      </w:r>
      <w:r w:rsidR="005C3B2E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37.5℃以上の発熱がある</w:t>
      </w:r>
      <w:r w:rsidR="00FD7A84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場合は参加不可と</w:t>
      </w:r>
      <w:r w:rsidR="001826D6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します</w:t>
      </w:r>
      <w:r w:rsidR="00FD7A84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。</w:t>
      </w:r>
    </w:p>
    <w:p w14:paraId="65DD7726" w14:textId="171F7819" w:rsidR="00D13AD7" w:rsidRPr="00ED435A" w:rsidRDefault="00D13AD7" w:rsidP="008C72BD">
      <w:pPr>
        <w:pStyle w:val="a3"/>
        <w:spacing w:line="240" w:lineRule="auto"/>
        <w:ind w:firstLineChars="400" w:firstLine="955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　</w:t>
      </w:r>
      <w:r w:rsidR="001826D6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ゴルフ場入場時</w:t>
      </w:r>
      <w:r w:rsidR="00A5094A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に</w:t>
      </w:r>
      <w:r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検温</w:t>
      </w:r>
      <w:r w:rsidR="001826D6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を</w:t>
      </w:r>
      <w:r w:rsidR="005C3B2E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お願い</w:t>
      </w:r>
      <w:r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します。</w:t>
      </w:r>
      <w:r w:rsidR="001826D6" w:rsidRPr="00ED435A">
        <w:rPr>
          <w:rFonts w:asciiTheme="majorEastAsia" w:eastAsiaTheme="majorEastAsia" w:hAnsiTheme="majorEastAsia" w:hint="eastAsia"/>
          <w:b/>
          <w:bCs/>
          <w:color w:val="000000" w:themeColor="text1"/>
        </w:rPr>
        <w:t>（問診表の提出は不要です。）</w:t>
      </w:r>
    </w:p>
    <w:p w14:paraId="7BB16A18" w14:textId="77777777" w:rsidR="00BF637A" w:rsidRDefault="00BF637A" w:rsidP="00D625D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14:paraId="30849E45" w14:textId="604007AA" w:rsidR="00D625D1" w:rsidRPr="00D625D1" w:rsidRDefault="00715CB4" w:rsidP="00D625D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1</w:t>
      </w:r>
      <w:r w:rsidR="00A20E2B" w:rsidRPr="00D625D1">
        <w:rPr>
          <w:rFonts w:asciiTheme="majorEastAsia" w:eastAsiaTheme="majorEastAsia" w:hAnsiTheme="majorEastAsia" w:hint="eastAsia"/>
          <w:color w:val="000000" w:themeColor="text1"/>
        </w:rPr>
        <w:t>5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1E2E" w:rsidRPr="00D625D1">
        <w:rPr>
          <w:rFonts w:asciiTheme="majorEastAsia" w:eastAsiaTheme="majorEastAsia" w:hAnsiTheme="majorEastAsia" w:hint="eastAsia"/>
          <w:color w:val="000000" w:themeColor="text1"/>
        </w:rPr>
        <w:t>特別</w:t>
      </w:r>
      <w:r w:rsidR="00505BD1" w:rsidRPr="00D625D1">
        <w:rPr>
          <w:rFonts w:asciiTheme="majorEastAsia" w:eastAsiaTheme="majorEastAsia" w:hAnsiTheme="majorEastAsia" w:hint="eastAsia"/>
          <w:color w:val="000000" w:themeColor="text1"/>
        </w:rPr>
        <w:t>事項（</w:t>
      </w:r>
      <w:bookmarkStart w:id="2" w:name="_Hlk47091637"/>
      <w:r w:rsidR="00D625D1">
        <w:rPr>
          <w:rFonts w:asciiTheme="majorEastAsia" w:eastAsiaTheme="majorEastAsia" w:hAnsiTheme="majorEastAsia" w:hint="eastAsia"/>
          <w:color w:val="000000" w:themeColor="text1"/>
        </w:rPr>
        <w:t>２０２３</w:t>
      </w:r>
      <w:r w:rsidR="00D625D1" w:rsidRPr="00D625D1">
        <w:rPr>
          <w:rFonts w:asciiTheme="majorEastAsia" w:eastAsiaTheme="majorEastAsia" w:hAnsiTheme="majorEastAsia" w:hint="eastAsia"/>
          <w:color w:val="000000" w:themeColor="text1"/>
        </w:rPr>
        <w:t>規則書　持参について</w:t>
      </w:r>
      <w:r w:rsidR="00D625D1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AB88EA9" w14:textId="77777777" w:rsidR="00D625D1" w:rsidRPr="00D625D1" w:rsidRDefault="00D625D1" w:rsidP="00D625D1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3F31086F" w14:textId="77777777" w:rsidR="00D625D1" w:rsidRDefault="00D625D1" w:rsidP="00D625D1">
      <w:pPr>
        <w:pStyle w:val="a3"/>
        <w:ind w:firstLineChars="100" w:firstLine="238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>規則書(2019年度)は、大会中携帯しなくても良いが、「2023年度のルール改定内容」を</w:t>
      </w:r>
    </w:p>
    <w:p w14:paraId="4545E22E" w14:textId="7EB6A050" w:rsidR="00D625D1" w:rsidRPr="00D625D1" w:rsidRDefault="00D625D1" w:rsidP="00D625D1">
      <w:pPr>
        <w:pStyle w:val="a3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 xml:space="preserve">事前に確認しておくこと(連盟HP掲載) </w:t>
      </w:r>
    </w:p>
    <w:p w14:paraId="2502D10F" w14:textId="77777777" w:rsidR="00D625D1" w:rsidRPr="00D625D1" w:rsidRDefault="00D625D1" w:rsidP="00D625D1">
      <w:pPr>
        <w:pStyle w:val="a3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また、「競技規定・ローカルルール」は以前同様　事前に内容を確認し持参する事。</w:t>
      </w:r>
    </w:p>
    <w:p w14:paraId="781AF7D3" w14:textId="77777777" w:rsidR="00D625D1" w:rsidRPr="00D625D1" w:rsidRDefault="00D625D1" w:rsidP="00D625D1">
      <w:pPr>
        <w:pStyle w:val="a3"/>
        <w:rPr>
          <w:rFonts w:asciiTheme="majorEastAsia" w:eastAsiaTheme="majorEastAsia" w:hAnsiTheme="majorEastAsia"/>
          <w:color w:val="000000" w:themeColor="text1"/>
        </w:rPr>
      </w:pPr>
    </w:p>
    <w:p w14:paraId="2408BBFF" w14:textId="3EE59725" w:rsidR="00D625D1" w:rsidRDefault="00D625D1" w:rsidP="00D625D1">
      <w:pPr>
        <w:pStyle w:val="a3"/>
        <w:ind w:firstLineChars="100" w:firstLine="238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>コース内での携帯、スマホ等の使用は、原則禁止とし</w:t>
      </w:r>
      <w:r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>事故</w:t>
      </w: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>体調不良など緊急時以外は</w:t>
      </w:r>
    </w:p>
    <w:p w14:paraId="3DA24F84" w14:textId="2F0D15C4" w:rsidR="00D625D1" w:rsidRPr="00D625D1" w:rsidRDefault="00D625D1" w:rsidP="00D625D1">
      <w:pPr>
        <w:pStyle w:val="a3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電源を切っておくこと。</w:t>
      </w:r>
    </w:p>
    <w:p w14:paraId="36550969" w14:textId="77777777" w:rsidR="00D625D1" w:rsidRDefault="00D625D1" w:rsidP="00D625D1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ルール上の確認(ルールアプリ使用しない)は、事前にルールを学習しておくことが望ま</w:t>
      </w:r>
    </w:p>
    <w:p w14:paraId="6A63CE67" w14:textId="77777777" w:rsidR="00D625D1" w:rsidRDefault="00D625D1" w:rsidP="00D625D1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しく、不明な点が生じた場合は、</w:t>
      </w: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>ボールプレー、同伴競技者と状況を確認共有し、ハー</w:t>
      </w:r>
    </w:p>
    <w:p w14:paraId="1B517647" w14:textId="2714474F" w:rsidR="00D625D1" w:rsidRDefault="00D625D1" w:rsidP="00D625D1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フチェック、アテスト時に競技委員</w:t>
      </w:r>
      <w:r w:rsidR="00BF637A">
        <w:rPr>
          <w:rFonts w:asciiTheme="majorEastAsia" w:eastAsiaTheme="majorEastAsia" w:hAnsiTheme="majorEastAsia" w:hint="eastAsia"/>
          <w:color w:val="000000" w:themeColor="text1"/>
        </w:rPr>
        <w:t>長</w:t>
      </w:r>
      <w:r w:rsidRPr="00D625D1">
        <w:rPr>
          <w:rFonts w:asciiTheme="majorEastAsia" w:eastAsiaTheme="majorEastAsia" w:hAnsiTheme="majorEastAsia" w:hint="eastAsia"/>
          <w:color w:val="000000" w:themeColor="text1"/>
        </w:rPr>
        <w:t>の判断を仰ぐこととする。</w:t>
      </w:r>
    </w:p>
    <w:p w14:paraId="22E5658D" w14:textId="1F3330DA" w:rsidR="00D625D1" w:rsidRDefault="00D625D1" w:rsidP="00D625D1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D625D1">
        <w:rPr>
          <w:rFonts w:asciiTheme="majorEastAsia" w:eastAsiaTheme="majorEastAsia" w:hAnsiTheme="majorEastAsia" w:hint="eastAsia"/>
          <w:color w:val="000000" w:themeColor="text1"/>
        </w:rPr>
        <w:t>(選手携帯ルールブック廃止に伴う経過処置)</w:t>
      </w:r>
      <w:bookmarkEnd w:id="2"/>
    </w:p>
    <w:sectPr w:rsidR="00D625D1" w:rsidSect="00CE29A9">
      <w:pgSz w:w="11906" w:h="16838" w:code="9"/>
      <w:pgMar w:top="624" w:right="1021" w:bottom="624" w:left="102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2259" w14:textId="77777777" w:rsidR="006B5E0B" w:rsidRDefault="006B5E0B" w:rsidP="007F78D2">
      <w:r>
        <w:separator/>
      </w:r>
    </w:p>
  </w:endnote>
  <w:endnote w:type="continuationSeparator" w:id="0">
    <w:p w14:paraId="284D16B6" w14:textId="77777777" w:rsidR="006B5E0B" w:rsidRDefault="006B5E0B" w:rsidP="007F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63A1" w14:textId="77777777" w:rsidR="006B5E0B" w:rsidRDefault="006B5E0B" w:rsidP="007F78D2">
      <w:r>
        <w:separator/>
      </w:r>
    </w:p>
  </w:footnote>
  <w:footnote w:type="continuationSeparator" w:id="0">
    <w:p w14:paraId="0F7D6825" w14:textId="77777777" w:rsidR="006B5E0B" w:rsidRDefault="006B5E0B" w:rsidP="007F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AF"/>
    <w:multiLevelType w:val="hybridMultilevel"/>
    <w:tmpl w:val="6E32FEBE"/>
    <w:lvl w:ilvl="0" w:tplc="1A465F6E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8F71FDF"/>
    <w:multiLevelType w:val="hybridMultilevel"/>
    <w:tmpl w:val="AD9CC8BE"/>
    <w:lvl w:ilvl="0" w:tplc="F5BCBA68">
      <w:start w:val="1"/>
      <w:numFmt w:val="decimalEnclosedCircle"/>
      <w:lvlText w:val="%1"/>
      <w:lvlJc w:val="left"/>
      <w:pPr>
        <w:ind w:left="31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0F624DBD"/>
    <w:multiLevelType w:val="hybridMultilevel"/>
    <w:tmpl w:val="B53441C0"/>
    <w:lvl w:ilvl="0" w:tplc="FA4A8584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3" w15:restartNumberingAfterBreak="0">
    <w:nsid w:val="45145A5C"/>
    <w:multiLevelType w:val="hybridMultilevel"/>
    <w:tmpl w:val="1786E550"/>
    <w:lvl w:ilvl="0" w:tplc="AF9A3CB4">
      <w:start w:val="2"/>
      <w:numFmt w:val="bullet"/>
      <w:lvlText w:val="※"/>
      <w:lvlJc w:val="left"/>
      <w:pPr>
        <w:ind w:left="2355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4" w15:restartNumberingAfterBreak="0">
    <w:nsid w:val="64FF4C58"/>
    <w:multiLevelType w:val="hybridMultilevel"/>
    <w:tmpl w:val="CEA8B9F8"/>
    <w:lvl w:ilvl="0" w:tplc="2732356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5" w15:restartNumberingAfterBreak="0">
    <w:nsid w:val="760B45C1"/>
    <w:multiLevelType w:val="hybridMultilevel"/>
    <w:tmpl w:val="D5B65136"/>
    <w:lvl w:ilvl="0" w:tplc="31C0130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28726967">
    <w:abstractNumId w:val="3"/>
  </w:num>
  <w:num w:numId="2" w16cid:durableId="1947035812">
    <w:abstractNumId w:val="4"/>
  </w:num>
  <w:num w:numId="3" w16cid:durableId="1198160529">
    <w:abstractNumId w:val="2"/>
  </w:num>
  <w:num w:numId="4" w16cid:durableId="115414105">
    <w:abstractNumId w:val="1"/>
  </w:num>
  <w:num w:numId="5" w16cid:durableId="589122439">
    <w:abstractNumId w:val="0"/>
  </w:num>
  <w:num w:numId="6" w16cid:durableId="1708798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57"/>
    <w:rsid w:val="00012CC9"/>
    <w:rsid w:val="0002562B"/>
    <w:rsid w:val="00052B0A"/>
    <w:rsid w:val="000615B0"/>
    <w:rsid w:val="00073DDA"/>
    <w:rsid w:val="00084332"/>
    <w:rsid w:val="000A1895"/>
    <w:rsid w:val="000A2400"/>
    <w:rsid w:val="000B1F57"/>
    <w:rsid w:val="000B6EC4"/>
    <w:rsid w:val="000D0698"/>
    <w:rsid w:val="000D099E"/>
    <w:rsid w:val="000D3D04"/>
    <w:rsid w:val="000D6E58"/>
    <w:rsid w:val="000F6B4E"/>
    <w:rsid w:val="0012518F"/>
    <w:rsid w:val="00126BF3"/>
    <w:rsid w:val="00140E0A"/>
    <w:rsid w:val="00143CEC"/>
    <w:rsid w:val="00160B15"/>
    <w:rsid w:val="00163793"/>
    <w:rsid w:val="00171AA2"/>
    <w:rsid w:val="00176A14"/>
    <w:rsid w:val="001826D6"/>
    <w:rsid w:val="00186C1A"/>
    <w:rsid w:val="001926B3"/>
    <w:rsid w:val="00192F2C"/>
    <w:rsid w:val="001B2223"/>
    <w:rsid w:val="001B4488"/>
    <w:rsid w:val="001B6634"/>
    <w:rsid w:val="001C3E8A"/>
    <w:rsid w:val="001C5001"/>
    <w:rsid w:val="001D26DD"/>
    <w:rsid w:val="001F1825"/>
    <w:rsid w:val="00201DDD"/>
    <w:rsid w:val="002057A2"/>
    <w:rsid w:val="00213C5D"/>
    <w:rsid w:val="00220757"/>
    <w:rsid w:val="00222306"/>
    <w:rsid w:val="00232C91"/>
    <w:rsid w:val="00237974"/>
    <w:rsid w:val="00241235"/>
    <w:rsid w:val="00243F0A"/>
    <w:rsid w:val="002532DD"/>
    <w:rsid w:val="002648CE"/>
    <w:rsid w:val="00266B5A"/>
    <w:rsid w:val="00297136"/>
    <w:rsid w:val="002A08F7"/>
    <w:rsid w:val="002A1718"/>
    <w:rsid w:val="002C33A8"/>
    <w:rsid w:val="002E0EAA"/>
    <w:rsid w:val="002F41DF"/>
    <w:rsid w:val="003024D5"/>
    <w:rsid w:val="00302827"/>
    <w:rsid w:val="003106F2"/>
    <w:rsid w:val="00316733"/>
    <w:rsid w:val="00326A2E"/>
    <w:rsid w:val="00330DCB"/>
    <w:rsid w:val="00334205"/>
    <w:rsid w:val="00341F69"/>
    <w:rsid w:val="003433BD"/>
    <w:rsid w:val="003520A8"/>
    <w:rsid w:val="00362CB9"/>
    <w:rsid w:val="00380618"/>
    <w:rsid w:val="00381E2E"/>
    <w:rsid w:val="00394DDA"/>
    <w:rsid w:val="003965B2"/>
    <w:rsid w:val="003A176E"/>
    <w:rsid w:val="003A24AC"/>
    <w:rsid w:val="003A2A74"/>
    <w:rsid w:val="003A34F1"/>
    <w:rsid w:val="003B1047"/>
    <w:rsid w:val="003B122A"/>
    <w:rsid w:val="003B2381"/>
    <w:rsid w:val="003B607B"/>
    <w:rsid w:val="003C26E1"/>
    <w:rsid w:val="003C367F"/>
    <w:rsid w:val="003D695C"/>
    <w:rsid w:val="003E0A3F"/>
    <w:rsid w:val="003E3035"/>
    <w:rsid w:val="003E385D"/>
    <w:rsid w:val="003F7892"/>
    <w:rsid w:val="0040437F"/>
    <w:rsid w:val="004046CF"/>
    <w:rsid w:val="00411AAC"/>
    <w:rsid w:val="004166D3"/>
    <w:rsid w:val="00417266"/>
    <w:rsid w:val="00422879"/>
    <w:rsid w:val="00434941"/>
    <w:rsid w:val="00445EBB"/>
    <w:rsid w:val="00446AC8"/>
    <w:rsid w:val="00451C15"/>
    <w:rsid w:val="00462F9E"/>
    <w:rsid w:val="00466B8B"/>
    <w:rsid w:val="00475D5F"/>
    <w:rsid w:val="00480F4A"/>
    <w:rsid w:val="004870A4"/>
    <w:rsid w:val="00493567"/>
    <w:rsid w:val="004D5AAC"/>
    <w:rsid w:val="004E2B6C"/>
    <w:rsid w:val="004E4E4A"/>
    <w:rsid w:val="004F3D51"/>
    <w:rsid w:val="004F47AD"/>
    <w:rsid w:val="004F65EE"/>
    <w:rsid w:val="0050367B"/>
    <w:rsid w:val="00505BD1"/>
    <w:rsid w:val="005060A0"/>
    <w:rsid w:val="00510DDE"/>
    <w:rsid w:val="00513073"/>
    <w:rsid w:val="005171EF"/>
    <w:rsid w:val="00534E4B"/>
    <w:rsid w:val="005353BB"/>
    <w:rsid w:val="00535EB1"/>
    <w:rsid w:val="00543E3B"/>
    <w:rsid w:val="00551003"/>
    <w:rsid w:val="00564F28"/>
    <w:rsid w:val="00593F7B"/>
    <w:rsid w:val="00594555"/>
    <w:rsid w:val="005B171D"/>
    <w:rsid w:val="005B183F"/>
    <w:rsid w:val="005B3C73"/>
    <w:rsid w:val="005B6130"/>
    <w:rsid w:val="005B6501"/>
    <w:rsid w:val="005C29D5"/>
    <w:rsid w:val="005C3B2E"/>
    <w:rsid w:val="005D2890"/>
    <w:rsid w:val="005E0AC1"/>
    <w:rsid w:val="005F41DD"/>
    <w:rsid w:val="00603596"/>
    <w:rsid w:val="006148E5"/>
    <w:rsid w:val="00626886"/>
    <w:rsid w:val="0064165B"/>
    <w:rsid w:val="00642889"/>
    <w:rsid w:val="00646497"/>
    <w:rsid w:val="0067298A"/>
    <w:rsid w:val="0068044D"/>
    <w:rsid w:val="00680877"/>
    <w:rsid w:val="00687D03"/>
    <w:rsid w:val="0069525D"/>
    <w:rsid w:val="006B5E0B"/>
    <w:rsid w:val="006C2921"/>
    <w:rsid w:val="006C77E9"/>
    <w:rsid w:val="006D460E"/>
    <w:rsid w:val="006D7924"/>
    <w:rsid w:val="006E4494"/>
    <w:rsid w:val="006F1B8D"/>
    <w:rsid w:val="00703A23"/>
    <w:rsid w:val="00710255"/>
    <w:rsid w:val="0071352D"/>
    <w:rsid w:val="00715CB4"/>
    <w:rsid w:val="00727982"/>
    <w:rsid w:val="00731255"/>
    <w:rsid w:val="0074440A"/>
    <w:rsid w:val="00752759"/>
    <w:rsid w:val="0077017C"/>
    <w:rsid w:val="007A28AE"/>
    <w:rsid w:val="007B5DE8"/>
    <w:rsid w:val="007C2C6B"/>
    <w:rsid w:val="007D0A91"/>
    <w:rsid w:val="007D0E45"/>
    <w:rsid w:val="007D2A44"/>
    <w:rsid w:val="007D7C9A"/>
    <w:rsid w:val="007E1850"/>
    <w:rsid w:val="007E5CA9"/>
    <w:rsid w:val="007E6B3C"/>
    <w:rsid w:val="007F0949"/>
    <w:rsid w:val="007F141C"/>
    <w:rsid w:val="007F3E81"/>
    <w:rsid w:val="007F78D2"/>
    <w:rsid w:val="0080634F"/>
    <w:rsid w:val="00821394"/>
    <w:rsid w:val="0083366C"/>
    <w:rsid w:val="008411CD"/>
    <w:rsid w:val="008452DB"/>
    <w:rsid w:val="00863270"/>
    <w:rsid w:val="008728D2"/>
    <w:rsid w:val="00877F64"/>
    <w:rsid w:val="008827FB"/>
    <w:rsid w:val="00890A2F"/>
    <w:rsid w:val="00894446"/>
    <w:rsid w:val="008A1BEC"/>
    <w:rsid w:val="008A2B56"/>
    <w:rsid w:val="008B0E1F"/>
    <w:rsid w:val="008C4F60"/>
    <w:rsid w:val="008C72BD"/>
    <w:rsid w:val="008D3AF4"/>
    <w:rsid w:val="008D5C8C"/>
    <w:rsid w:val="008E06E0"/>
    <w:rsid w:val="008E4A26"/>
    <w:rsid w:val="008F14D6"/>
    <w:rsid w:val="00903275"/>
    <w:rsid w:val="009162A7"/>
    <w:rsid w:val="00932734"/>
    <w:rsid w:val="00944D42"/>
    <w:rsid w:val="00945130"/>
    <w:rsid w:val="00952889"/>
    <w:rsid w:val="00985E6A"/>
    <w:rsid w:val="009969B2"/>
    <w:rsid w:val="0099783D"/>
    <w:rsid w:val="00997ACD"/>
    <w:rsid w:val="00997E49"/>
    <w:rsid w:val="009A0B75"/>
    <w:rsid w:val="009A0B7A"/>
    <w:rsid w:val="009B6919"/>
    <w:rsid w:val="009B6E6B"/>
    <w:rsid w:val="009D18A3"/>
    <w:rsid w:val="009E51E9"/>
    <w:rsid w:val="009F427A"/>
    <w:rsid w:val="00A02571"/>
    <w:rsid w:val="00A02BA6"/>
    <w:rsid w:val="00A02D1F"/>
    <w:rsid w:val="00A20E2B"/>
    <w:rsid w:val="00A27D5A"/>
    <w:rsid w:val="00A30C0E"/>
    <w:rsid w:val="00A42F0D"/>
    <w:rsid w:val="00A43A47"/>
    <w:rsid w:val="00A44F73"/>
    <w:rsid w:val="00A5094A"/>
    <w:rsid w:val="00A551D8"/>
    <w:rsid w:val="00A561F4"/>
    <w:rsid w:val="00A5667D"/>
    <w:rsid w:val="00A61F9E"/>
    <w:rsid w:val="00A638F2"/>
    <w:rsid w:val="00A85A81"/>
    <w:rsid w:val="00A85FA2"/>
    <w:rsid w:val="00AA04AC"/>
    <w:rsid w:val="00AB11AE"/>
    <w:rsid w:val="00AB57B4"/>
    <w:rsid w:val="00AC3C33"/>
    <w:rsid w:val="00AC4981"/>
    <w:rsid w:val="00AD33AD"/>
    <w:rsid w:val="00AF71F4"/>
    <w:rsid w:val="00B04643"/>
    <w:rsid w:val="00B130AC"/>
    <w:rsid w:val="00B3213A"/>
    <w:rsid w:val="00B33655"/>
    <w:rsid w:val="00B41431"/>
    <w:rsid w:val="00B440FE"/>
    <w:rsid w:val="00B4463C"/>
    <w:rsid w:val="00B45EE8"/>
    <w:rsid w:val="00B5679A"/>
    <w:rsid w:val="00B611E4"/>
    <w:rsid w:val="00B726CB"/>
    <w:rsid w:val="00B83F45"/>
    <w:rsid w:val="00B85419"/>
    <w:rsid w:val="00B85A9E"/>
    <w:rsid w:val="00B8740C"/>
    <w:rsid w:val="00B94670"/>
    <w:rsid w:val="00B97235"/>
    <w:rsid w:val="00BA4295"/>
    <w:rsid w:val="00BA7DD1"/>
    <w:rsid w:val="00BC3F88"/>
    <w:rsid w:val="00BD4AA0"/>
    <w:rsid w:val="00BF637A"/>
    <w:rsid w:val="00BF66EB"/>
    <w:rsid w:val="00C06B3B"/>
    <w:rsid w:val="00C1217D"/>
    <w:rsid w:val="00C26ADA"/>
    <w:rsid w:val="00C47BD5"/>
    <w:rsid w:val="00C5416E"/>
    <w:rsid w:val="00C57D81"/>
    <w:rsid w:val="00C72289"/>
    <w:rsid w:val="00C7471E"/>
    <w:rsid w:val="00C75EF9"/>
    <w:rsid w:val="00C90D9E"/>
    <w:rsid w:val="00CB1295"/>
    <w:rsid w:val="00CB1913"/>
    <w:rsid w:val="00CB4FB6"/>
    <w:rsid w:val="00CC1875"/>
    <w:rsid w:val="00CE29A9"/>
    <w:rsid w:val="00CE6250"/>
    <w:rsid w:val="00CF3BD9"/>
    <w:rsid w:val="00D02974"/>
    <w:rsid w:val="00D05945"/>
    <w:rsid w:val="00D06220"/>
    <w:rsid w:val="00D068B2"/>
    <w:rsid w:val="00D069F3"/>
    <w:rsid w:val="00D13AD7"/>
    <w:rsid w:val="00D271CC"/>
    <w:rsid w:val="00D32F97"/>
    <w:rsid w:val="00D34F7B"/>
    <w:rsid w:val="00D35699"/>
    <w:rsid w:val="00D40678"/>
    <w:rsid w:val="00D41690"/>
    <w:rsid w:val="00D42536"/>
    <w:rsid w:val="00D47A39"/>
    <w:rsid w:val="00D50951"/>
    <w:rsid w:val="00D6121E"/>
    <w:rsid w:val="00D625D1"/>
    <w:rsid w:val="00D735EA"/>
    <w:rsid w:val="00D77597"/>
    <w:rsid w:val="00D86EF4"/>
    <w:rsid w:val="00DA5ECB"/>
    <w:rsid w:val="00DA61F5"/>
    <w:rsid w:val="00DA6AAB"/>
    <w:rsid w:val="00DD373A"/>
    <w:rsid w:val="00DD56F5"/>
    <w:rsid w:val="00DD5A9E"/>
    <w:rsid w:val="00E06475"/>
    <w:rsid w:val="00E0768E"/>
    <w:rsid w:val="00E11427"/>
    <w:rsid w:val="00E13F16"/>
    <w:rsid w:val="00E16BCD"/>
    <w:rsid w:val="00E2207A"/>
    <w:rsid w:val="00E23F1A"/>
    <w:rsid w:val="00E278A2"/>
    <w:rsid w:val="00E31AFB"/>
    <w:rsid w:val="00E35474"/>
    <w:rsid w:val="00E4074D"/>
    <w:rsid w:val="00E43760"/>
    <w:rsid w:val="00E60325"/>
    <w:rsid w:val="00E62ECA"/>
    <w:rsid w:val="00E73828"/>
    <w:rsid w:val="00E83DBA"/>
    <w:rsid w:val="00E93A30"/>
    <w:rsid w:val="00E940AF"/>
    <w:rsid w:val="00EA3CBE"/>
    <w:rsid w:val="00EA6CBE"/>
    <w:rsid w:val="00EB5FC0"/>
    <w:rsid w:val="00EB7D17"/>
    <w:rsid w:val="00ED226F"/>
    <w:rsid w:val="00ED27B5"/>
    <w:rsid w:val="00ED3466"/>
    <w:rsid w:val="00ED435A"/>
    <w:rsid w:val="00ED53D5"/>
    <w:rsid w:val="00ED7690"/>
    <w:rsid w:val="00EE64E2"/>
    <w:rsid w:val="00EF04FE"/>
    <w:rsid w:val="00F02BA0"/>
    <w:rsid w:val="00F1266B"/>
    <w:rsid w:val="00F1599A"/>
    <w:rsid w:val="00F230E0"/>
    <w:rsid w:val="00F24F91"/>
    <w:rsid w:val="00F36AA4"/>
    <w:rsid w:val="00F403AA"/>
    <w:rsid w:val="00F50215"/>
    <w:rsid w:val="00F51364"/>
    <w:rsid w:val="00F5239A"/>
    <w:rsid w:val="00F57C0E"/>
    <w:rsid w:val="00F629D2"/>
    <w:rsid w:val="00F732C7"/>
    <w:rsid w:val="00F80462"/>
    <w:rsid w:val="00F83ED9"/>
    <w:rsid w:val="00F9291B"/>
    <w:rsid w:val="00FB385B"/>
    <w:rsid w:val="00FC27BE"/>
    <w:rsid w:val="00FC5D02"/>
    <w:rsid w:val="00FD3C2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2CDC6"/>
  <w15:docId w15:val="{A3EA4E49-FF8F-48B2-B44D-8E3C690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0B7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8D2"/>
  </w:style>
  <w:style w:type="paragraph" w:styleId="a6">
    <w:name w:val="footer"/>
    <w:basedOn w:val="a"/>
    <w:link w:val="a7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8D2"/>
  </w:style>
  <w:style w:type="paragraph" w:styleId="a8">
    <w:name w:val="Balloon Text"/>
    <w:basedOn w:val="a"/>
    <w:link w:val="a9"/>
    <w:uiPriority w:val="99"/>
    <w:semiHidden/>
    <w:unhideWhenUsed/>
    <w:rsid w:val="004F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D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B2381"/>
  </w:style>
  <w:style w:type="character" w:customStyle="1" w:styleId="ab">
    <w:name w:val="日付 (文字)"/>
    <w:basedOn w:val="a0"/>
    <w:link w:val="aa"/>
    <w:uiPriority w:val="99"/>
    <w:semiHidden/>
    <w:rsid w:val="003B2381"/>
    <w:rPr>
      <w:kern w:val="2"/>
      <w:sz w:val="21"/>
      <w:szCs w:val="22"/>
    </w:rPr>
  </w:style>
  <w:style w:type="table" w:styleId="ac">
    <w:name w:val="Table Grid"/>
    <w:basedOn w:val="a1"/>
    <w:uiPriority w:val="59"/>
    <w:rsid w:val="00A2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121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65298;&#65300;&#24180;&#24230;\&#26149;&#22823;&#20250;_&#65302;&#26376;&#65300;&#26085;_&#22823;&#23470;&#65319;&#653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70C3-D724-4AE4-B884-0660AC0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Sakairi</dc:creator>
  <cp:lastModifiedBy>中村光太郎</cp:lastModifiedBy>
  <cp:revision>2</cp:revision>
  <cp:lastPrinted>2016-05-02T03:08:00Z</cp:lastPrinted>
  <dcterms:created xsi:type="dcterms:W3CDTF">2023-04-13T10:14:00Z</dcterms:created>
  <dcterms:modified xsi:type="dcterms:W3CDTF">2023-04-13T10:14:00Z</dcterms:modified>
</cp:coreProperties>
</file>